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D9" w:rsidRDefault="00445FD9">
      <w:pPr>
        <w:spacing w:before="66"/>
        <w:ind w:right="23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№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</w:p>
    <w:p w:rsidR="00445FD9" w:rsidRDefault="00445FD9">
      <w:pPr>
        <w:spacing w:before="3"/>
        <w:ind w:left="703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рабочей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программе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воспитания</w:t>
      </w:r>
    </w:p>
    <w:p w:rsidR="00445FD9" w:rsidRDefault="00445FD9">
      <w:pPr>
        <w:rPr>
          <w:b/>
          <w:bCs/>
          <w:sz w:val="26"/>
          <w:szCs w:val="26"/>
        </w:rPr>
      </w:pPr>
    </w:p>
    <w:p w:rsidR="00445FD9" w:rsidRDefault="00445FD9">
      <w:pPr>
        <w:rPr>
          <w:b/>
          <w:bCs/>
          <w:sz w:val="26"/>
          <w:szCs w:val="26"/>
        </w:rPr>
      </w:pPr>
    </w:p>
    <w:p w:rsidR="00445FD9" w:rsidRDefault="00445FD9">
      <w:pPr>
        <w:rPr>
          <w:b/>
          <w:bCs/>
          <w:sz w:val="26"/>
          <w:szCs w:val="26"/>
        </w:rPr>
      </w:pPr>
    </w:p>
    <w:p w:rsidR="00445FD9" w:rsidRDefault="00445FD9">
      <w:pPr>
        <w:rPr>
          <w:b/>
          <w:bCs/>
          <w:sz w:val="26"/>
          <w:szCs w:val="26"/>
        </w:rPr>
      </w:pPr>
    </w:p>
    <w:p w:rsidR="00445FD9" w:rsidRDefault="00445FD9">
      <w:pPr>
        <w:rPr>
          <w:b/>
          <w:bCs/>
          <w:sz w:val="26"/>
          <w:szCs w:val="26"/>
        </w:rPr>
      </w:pPr>
    </w:p>
    <w:p w:rsidR="00445FD9" w:rsidRDefault="00445FD9">
      <w:pPr>
        <w:rPr>
          <w:b/>
          <w:bCs/>
          <w:sz w:val="26"/>
          <w:szCs w:val="26"/>
        </w:rPr>
      </w:pPr>
    </w:p>
    <w:p w:rsidR="00445FD9" w:rsidRDefault="00445FD9">
      <w:pPr>
        <w:rPr>
          <w:b/>
          <w:bCs/>
          <w:sz w:val="26"/>
          <w:szCs w:val="26"/>
        </w:rPr>
      </w:pPr>
    </w:p>
    <w:p w:rsidR="00445FD9" w:rsidRDefault="00445FD9">
      <w:pPr>
        <w:spacing w:before="8"/>
        <w:rPr>
          <w:b/>
          <w:bCs/>
          <w:sz w:val="31"/>
          <w:szCs w:val="31"/>
        </w:rPr>
      </w:pPr>
    </w:p>
    <w:p w:rsidR="00445FD9" w:rsidRDefault="00445FD9">
      <w:pPr>
        <w:pStyle w:val="BodyText"/>
        <w:spacing w:before="1" w:line="242" w:lineRule="auto"/>
        <w:ind w:left="1157" w:right="1265"/>
        <w:jc w:val="center"/>
      </w:pPr>
      <w:r>
        <w:rPr>
          <w:color w:val="000009"/>
        </w:rPr>
        <w:t>КАЛЕНДАРНЫЙ ПЛАН ВОСПИТАТЕЛЬНОЙ РАБОТЫ</w:t>
      </w:r>
      <w:r>
        <w:rPr>
          <w:color w:val="000009"/>
          <w:spacing w:val="-77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2023-2024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</w:t>
      </w:r>
    </w:p>
    <w:p w:rsidR="00445FD9" w:rsidRDefault="00445FD9" w:rsidP="00901BA9">
      <w:pPr>
        <w:pStyle w:val="BodyText"/>
        <w:spacing w:line="364" w:lineRule="exact"/>
        <w:ind w:right="1140"/>
        <w:jc w:val="center"/>
      </w:pPr>
      <w:r>
        <w:t>(на</w:t>
      </w:r>
      <w:r>
        <w:rPr>
          <w:spacing w:val="-9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образования)</w:t>
      </w:r>
    </w:p>
    <w:p w:rsidR="00445FD9" w:rsidRDefault="00445FD9">
      <w:pPr>
        <w:spacing w:line="364" w:lineRule="exact"/>
        <w:jc w:val="center"/>
        <w:sectPr w:rsidR="00445FD9">
          <w:type w:val="continuous"/>
          <w:pgSz w:w="11910" w:h="16840"/>
          <w:pgMar w:top="440" w:right="0" w:bottom="280" w:left="980" w:header="720" w:footer="720" w:gutter="0"/>
          <w:cols w:space="720"/>
        </w:sectPr>
      </w:pPr>
    </w:p>
    <w:p w:rsidR="00445FD9" w:rsidRPr="00DB494A" w:rsidRDefault="00445FD9" w:rsidP="00444FC5">
      <w:pPr>
        <w:spacing w:after="167"/>
        <w:rPr>
          <w:b/>
          <w:bCs/>
          <w:i/>
          <w:iCs/>
        </w:rPr>
      </w:pPr>
      <w:r w:rsidRPr="00DB494A">
        <w:rPr>
          <w:b/>
          <w:bCs/>
        </w:rPr>
        <w:t>Цель воспитательной работы</w:t>
      </w:r>
      <w:r w:rsidRPr="00DB494A">
        <w:t xml:space="preserve"> – </w:t>
      </w:r>
      <w:r w:rsidRPr="00DB494A">
        <w:rPr>
          <w:b/>
          <w:bCs/>
          <w:i/>
          <w:iCs/>
        </w:rPr>
        <w:t>создание благоприятных  условий для развития социально -  успешной личности в  постоянно меняющемся мире, формирование функционально грамотной личности, культурного, порядочного, компетентного гражданина, осознающего собственную ответственность за судьбу Отечества и способного в соответствии с личными интересами и способностями планировать свою настоящую и будущую деятельность в социуме.</w:t>
      </w:r>
    </w:p>
    <w:p w:rsidR="00445FD9" w:rsidRPr="00DB494A" w:rsidRDefault="00445FD9" w:rsidP="00444FC5">
      <w:pPr>
        <w:ind w:firstLine="567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b/>
          <w:bCs/>
          <w:sz w:val="22"/>
          <w:szCs w:val="22"/>
        </w:rPr>
        <w:t>Цель</w:t>
      </w:r>
      <w:r w:rsidRPr="00DB494A">
        <w:rPr>
          <w:rStyle w:val="CharAttribute484"/>
          <w:i w:val="0"/>
          <w:iCs w:val="0"/>
          <w:sz w:val="22"/>
          <w:szCs w:val="22"/>
        </w:rPr>
        <w:t xml:space="preserve"> </w:t>
      </w:r>
      <w:r w:rsidRPr="00DB494A">
        <w:rPr>
          <w:rStyle w:val="CharAttribute484"/>
          <w:b/>
          <w:bCs/>
          <w:sz w:val="22"/>
          <w:szCs w:val="22"/>
        </w:rPr>
        <w:t>воспитания</w:t>
      </w:r>
      <w:r w:rsidRPr="00DB494A">
        <w:rPr>
          <w:rStyle w:val="CharAttribute484"/>
          <w:i w:val="0"/>
          <w:iCs w:val="0"/>
          <w:sz w:val="22"/>
          <w:szCs w:val="22"/>
        </w:rPr>
        <w:t xml:space="preserve"> - личностное развитие школьников, </w:t>
      </w:r>
    </w:p>
    <w:p w:rsidR="00445FD9" w:rsidRPr="00DB494A" w:rsidRDefault="00445FD9" w:rsidP="00444FC5">
      <w:pPr>
        <w:ind w:firstLine="567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>проявляющееся:</w:t>
      </w:r>
    </w:p>
    <w:p w:rsidR="00445FD9" w:rsidRPr="00DB494A" w:rsidRDefault="00445FD9" w:rsidP="00444FC5">
      <w:pPr>
        <w:ind w:firstLine="567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445FD9" w:rsidRPr="00DB494A" w:rsidRDefault="00445FD9" w:rsidP="00444FC5">
      <w:pPr>
        <w:ind w:firstLine="567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445FD9" w:rsidRPr="00DB494A" w:rsidRDefault="00445FD9" w:rsidP="00444FC5">
      <w:pPr>
        <w:ind w:firstLine="567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445FD9" w:rsidRPr="00DB494A" w:rsidRDefault="00445FD9" w:rsidP="00444FC5">
      <w:pPr>
        <w:spacing w:after="167"/>
        <w:rPr>
          <w:b/>
          <w:bCs/>
          <w:i/>
          <w:iCs/>
        </w:rPr>
      </w:pPr>
    </w:p>
    <w:p w:rsidR="00445FD9" w:rsidRPr="00DB494A" w:rsidRDefault="00445FD9" w:rsidP="00444FC5">
      <w:pPr>
        <w:pStyle w:val="ParaAttribute16"/>
        <w:ind w:left="0" w:firstLine="567"/>
        <w:jc w:val="left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 xml:space="preserve">Основные </w:t>
      </w:r>
      <w:r w:rsidRPr="00DB494A">
        <w:rPr>
          <w:rStyle w:val="CharAttribute484"/>
          <w:b/>
          <w:bCs/>
          <w:sz w:val="22"/>
          <w:szCs w:val="22"/>
        </w:rPr>
        <w:t xml:space="preserve">задачи </w:t>
      </w:r>
    </w:p>
    <w:p w:rsidR="00445FD9" w:rsidRPr="00DB494A" w:rsidRDefault="00445FD9" w:rsidP="00444FC5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2"/>
          <w:szCs w:val="22"/>
        </w:rPr>
      </w:pPr>
      <w:r w:rsidRPr="00DB494A">
        <w:rPr>
          <w:color w:val="000000"/>
          <w:w w:val="0"/>
          <w:sz w:val="22"/>
          <w:szCs w:val="22"/>
        </w:rPr>
        <w:t>реализовывать воспитательные возможности</w:t>
      </w:r>
      <w:r w:rsidRPr="00DB494A">
        <w:rPr>
          <w:sz w:val="22"/>
          <w:szCs w:val="22"/>
        </w:rPr>
        <w:t xml:space="preserve"> о</w:t>
      </w:r>
      <w:r w:rsidRPr="00DB494A">
        <w:rPr>
          <w:color w:val="000000"/>
          <w:w w:val="0"/>
          <w:sz w:val="22"/>
          <w:szCs w:val="22"/>
        </w:rPr>
        <w:t xml:space="preserve">бщешкольных ключевых </w:t>
      </w:r>
      <w:r w:rsidRPr="00DB494A">
        <w:rPr>
          <w:sz w:val="22"/>
          <w:szCs w:val="22"/>
        </w:rPr>
        <w:t>дел</w:t>
      </w:r>
      <w:r w:rsidRPr="00DB494A">
        <w:rPr>
          <w:color w:val="000000"/>
          <w:w w:val="0"/>
          <w:sz w:val="22"/>
          <w:szCs w:val="22"/>
        </w:rPr>
        <w:t>,</w:t>
      </w:r>
      <w:r w:rsidRPr="00DB494A">
        <w:rPr>
          <w:sz w:val="22"/>
          <w:szCs w:val="22"/>
        </w:rPr>
        <w:t xml:space="preserve"> поддерживать традиции их </w:t>
      </w:r>
      <w:r w:rsidRPr="00DB494A">
        <w:rPr>
          <w:color w:val="000000"/>
          <w:w w:val="0"/>
          <w:sz w:val="22"/>
          <w:szCs w:val="22"/>
        </w:rPr>
        <w:t>коллективного планирования, организации, проведения и анализа в школьном сообществе;</w:t>
      </w:r>
    </w:p>
    <w:p w:rsidR="00445FD9" w:rsidRPr="00DB494A" w:rsidRDefault="00445FD9" w:rsidP="00444FC5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2"/>
          <w:szCs w:val="22"/>
        </w:rPr>
      </w:pPr>
      <w:r w:rsidRPr="00DB494A">
        <w:rPr>
          <w:sz w:val="22"/>
          <w:szCs w:val="22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445FD9" w:rsidRPr="00DB494A" w:rsidRDefault="00445FD9" w:rsidP="00444FC5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 xml:space="preserve">вовлекать школьников в </w:t>
      </w:r>
      <w:r w:rsidRPr="00DB494A">
        <w:rPr>
          <w:sz w:val="22"/>
          <w:szCs w:val="22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DB494A">
        <w:rPr>
          <w:rStyle w:val="CharAttribute484"/>
          <w:i w:val="0"/>
          <w:iCs w:val="0"/>
          <w:sz w:val="22"/>
          <w:szCs w:val="22"/>
        </w:rPr>
        <w:t>реализовывать их воспитательные возможности</w:t>
      </w:r>
      <w:r w:rsidRPr="00DB494A">
        <w:rPr>
          <w:color w:val="000000"/>
          <w:w w:val="0"/>
          <w:sz w:val="22"/>
          <w:szCs w:val="22"/>
        </w:rPr>
        <w:t>;</w:t>
      </w:r>
    </w:p>
    <w:p w:rsidR="00445FD9" w:rsidRPr="00DB494A" w:rsidRDefault="00445FD9" w:rsidP="00444FC5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445FD9" w:rsidRPr="00DB494A" w:rsidRDefault="00445FD9" w:rsidP="00444FC5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2"/>
          <w:szCs w:val="22"/>
        </w:rPr>
      </w:pPr>
      <w:r w:rsidRPr="00DB494A">
        <w:rPr>
          <w:sz w:val="22"/>
          <w:szCs w:val="22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445FD9" w:rsidRPr="00DB494A" w:rsidRDefault="00445FD9" w:rsidP="00444FC5">
      <w:pPr>
        <w:pStyle w:val="ParaAttribute16"/>
        <w:tabs>
          <w:tab w:val="left" w:pos="1134"/>
        </w:tabs>
        <w:ind w:left="0"/>
        <w:jc w:val="left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 xml:space="preserve">        6)   организовывать профориентационную работу со школьниками;</w:t>
      </w:r>
    </w:p>
    <w:p w:rsidR="00445FD9" w:rsidRPr="00DB494A" w:rsidRDefault="00445FD9" w:rsidP="00444FC5">
      <w:pPr>
        <w:pStyle w:val="ParaAttribute16"/>
        <w:numPr>
          <w:ilvl w:val="0"/>
          <w:numId w:val="7"/>
        </w:numPr>
        <w:tabs>
          <w:tab w:val="left" w:pos="1134"/>
        </w:tabs>
        <w:jc w:val="left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445FD9" w:rsidRPr="00DB494A" w:rsidRDefault="00445FD9" w:rsidP="00444FC5">
      <w:pPr>
        <w:spacing w:after="167"/>
        <w:rPr>
          <w:b/>
          <w:bCs/>
          <w:i/>
          <w:iCs/>
        </w:rPr>
      </w:pPr>
    </w:p>
    <w:p w:rsidR="00445FD9" w:rsidRPr="00444FC5" w:rsidRDefault="00445FD9" w:rsidP="00444FC5">
      <w:pPr>
        <w:ind w:firstLine="567"/>
        <w:jc w:val="both"/>
        <w:rPr>
          <w:color w:val="00000A"/>
        </w:rPr>
      </w:pPr>
      <w:r w:rsidRPr="00444FC5">
        <w:rPr>
          <w:rStyle w:val="CharAttribute484"/>
          <w:i w:val="0"/>
          <w:iCs w:val="0"/>
          <w:sz w:val="22"/>
          <w:szCs w:val="22"/>
        </w:rPr>
        <w:t>В воспитании детей младшего школьного возраста (</w:t>
      </w:r>
      <w:r w:rsidRPr="00444FC5">
        <w:rPr>
          <w:rStyle w:val="CharAttribute484"/>
          <w:b/>
          <w:bCs/>
          <w:sz w:val="22"/>
          <w:szCs w:val="22"/>
        </w:rPr>
        <w:t>уровень начального общего образования</w:t>
      </w:r>
      <w:r w:rsidRPr="00444FC5">
        <w:rPr>
          <w:rStyle w:val="CharAttribute484"/>
          <w:i w:val="0"/>
          <w:iCs w:val="0"/>
          <w:sz w:val="22"/>
          <w:szCs w:val="22"/>
        </w:rPr>
        <w:t xml:space="preserve">) целевым приоритетом  является создание благоприятных условий для усвоения школьниками социально значимых знаний – знаний основных </w:t>
      </w:r>
      <w:r w:rsidRPr="00444FC5">
        <w:rPr>
          <w:color w:val="00000A"/>
        </w:rPr>
        <w:t xml:space="preserve">норм и традиций того общества, в котором они живут. </w:t>
      </w:r>
    </w:p>
    <w:p w:rsidR="00445FD9" w:rsidRPr="00444FC5" w:rsidRDefault="00445FD9" w:rsidP="00444FC5">
      <w:pPr>
        <w:pStyle w:val="a"/>
        <w:ind w:firstLine="709"/>
        <w:rPr>
          <w:rStyle w:val="CharAttribute3"/>
          <w:rFonts w:hAnsi="Times New Roman"/>
          <w:sz w:val="22"/>
          <w:szCs w:val="22"/>
          <w:lang w:val="ru-RU"/>
        </w:rPr>
      </w:pPr>
      <w:r w:rsidRPr="00444FC5">
        <w:rPr>
          <w:rStyle w:val="CharAttribute3"/>
          <w:rFonts w:hAnsi="Times New Roman"/>
          <w:sz w:val="22"/>
          <w:szCs w:val="22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445FD9" w:rsidRPr="00444FC5" w:rsidRDefault="00445FD9" w:rsidP="00444FC5">
      <w:pPr>
        <w:pStyle w:val="a"/>
        <w:ind w:firstLine="709"/>
        <w:rPr>
          <w:rStyle w:val="CharAttribute3"/>
          <w:rFonts w:hAnsi="Times New Roman"/>
          <w:sz w:val="22"/>
          <w:szCs w:val="22"/>
          <w:lang w:val="ru-RU"/>
        </w:rPr>
      </w:pPr>
      <w:r w:rsidRPr="00444FC5">
        <w:rPr>
          <w:rStyle w:val="CharAttribute3"/>
          <w:rFonts w:hAnsi="Times New Roman"/>
          <w:sz w:val="22"/>
          <w:szCs w:val="22"/>
          <w:lang w:val="ru-RU"/>
        </w:rPr>
        <w:t xml:space="preserve">- быть трудолюбивым, следуя принципу «делу </w:t>
      </w:r>
      <w:r w:rsidRPr="00444FC5">
        <w:rPr>
          <w:rFonts w:ascii="Times New Roman" w:cs="Calibri"/>
          <w:lang w:val="ru-RU"/>
        </w:rPr>
        <w:t>—</w:t>
      </w:r>
      <w:r w:rsidRPr="00444FC5">
        <w:rPr>
          <w:rStyle w:val="CharAttribute3"/>
          <w:rFonts w:hAnsi="Times New Roman"/>
          <w:sz w:val="22"/>
          <w:szCs w:val="22"/>
          <w:lang w:val="ru-RU"/>
        </w:rPr>
        <w:t xml:space="preserve"> время, потехе </w:t>
      </w:r>
      <w:r w:rsidRPr="00444FC5">
        <w:rPr>
          <w:rFonts w:ascii="Times New Roman" w:cs="Calibri"/>
          <w:lang w:val="ru-RU"/>
        </w:rPr>
        <w:t>—</w:t>
      </w:r>
      <w:r w:rsidRPr="00444FC5">
        <w:rPr>
          <w:rStyle w:val="CharAttribute3"/>
          <w:rFonts w:hAnsi="Times New Roman"/>
          <w:sz w:val="22"/>
          <w:szCs w:val="22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445FD9" w:rsidRPr="00444FC5" w:rsidRDefault="00445FD9" w:rsidP="00444FC5">
      <w:pPr>
        <w:pStyle w:val="a"/>
        <w:ind w:firstLine="709"/>
        <w:rPr>
          <w:rStyle w:val="CharAttribute3"/>
          <w:rFonts w:hAnsi="Times New Roman"/>
          <w:sz w:val="22"/>
          <w:szCs w:val="22"/>
          <w:lang w:val="ru-RU"/>
        </w:rPr>
      </w:pPr>
      <w:r w:rsidRPr="00444FC5">
        <w:rPr>
          <w:rStyle w:val="CharAttribute3"/>
          <w:rFonts w:hAnsi="Times New Roman"/>
          <w:sz w:val="22"/>
          <w:szCs w:val="22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445FD9" w:rsidRPr="00444FC5" w:rsidRDefault="00445FD9" w:rsidP="00444FC5">
      <w:pPr>
        <w:pStyle w:val="a"/>
        <w:ind w:firstLine="709"/>
        <w:rPr>
          <w:rStyle w:val="CharAttribute3"/>
          <w:rFonts w:hAnsi="Times New Roman"/>
          <w:sz w:val="22"/>
          <w:szCs w:val="22"/>
          <w:lang w:val="ru-RU"/>
        </w:rPr>
      </w:pPr>
      <w:r w:rsidRPr="00444FC5">
        <w:rPr>
          <w:rStyle w:val="CharAttribute3"/>
          <w:rFonts w:hAnsi="Times New Roman"/>
          <w:sz w:val="22"/>
          <w:szCs w:val="22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445FD9" w:rsidRPr="00444FC5" w:rsidRDefault="00445FD9" w:rsidP="00444FC5">
      <w:pPr>
        <w:pStyle w:val="a"/>
        <w:ind w:firstLine="709"/>
        <w:rPr>
          <w:rStyle w:val="CharAttribute3"/>
          <w:rFonts w:hAnsi="Times New Roman"/>
          <w:sz w:val="22"/>
          <w:szCs w:val="22"/>
          <w:lang w:val="ru-RU"/>
        </w:rPr>
      </w:pPr>
      <w:r w:rsidRPr="00444FC5">
        <w:rPr>
          <w:rStyle w:val="CharAttribute3"/>
          <w:rFonts w:hAnsi="Times New Roman"/>
          <w:sz w:val="22"/>
          <w:szCs w:val="22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445FD9" w:rsidRPr="00444FC5" w:rsidRDefault="00445FD9" w:rsidP="00444FC5">
      <w:pPr>
        <w:pStyle w:val="a"/>
        <w:ind w:firstLine="709"/>
        <w:rPr>
          <w:rStyle w:val="CharAttribute3"/>
          <w:rFonts w:hAnsi="Times New Roman"/>
          <w:sz w:val="22"/>
          <w:szCs w:val="22"/>
          <w:lang w:val="ru-RU"/>
        </w:rPr>
      </w:pPr>
      <w:r w:rsidRPr="00444FC5">
        <w:rPr>
          <w:rStyle w:val="CharAttribute3"/>
          <w:rFonts w:hAnsi="Times New Roman"/>
          <w:sz w:val="22"/>
          <w:szCs w:val="22"/>
          <w:lang w:val="ru-RU"/>
        </w:rPr>
        <w:t>- стремиться узнавать что-то новое, проявлять любознательность, ценить знания;</w:t>
      </w:r>
    </w:p>
    <w:p w:rsidR="00445FD9" w:rsidRPr="00444FC5" w:rsidRDefault="00445FD9" w:rsidP="00444FC5">
      <w:pPr>
        <w:pStyle w:val="a"/>
        <w:ind w:firstLine="709"/>
        <w:rPr>
          <w:rStyle w:val="CharAttribute3"/>
          <w:rFonts w:hAnsi="Times New Roman"/>
          <w:sz w:val="22"/>
          <w:szCs w:val="22"/>
          <w:lang w:val="ru-RU"/>
        </w:rPr>
      </w:pPr>
      <w:r w:rsidRPr="00444FC5">
        <w:rPr>
          <w:rStyle w:val="CharAttribute3"/>
          <w:rFonts w:hAnsi="Times New Roman"/>
          <w:sz w:val="22"/>
          <w:szCs w:val="22"/>
          <w:lang w:val="ru-RU"/>
        </w:rPr>
        <w:t>- быть вежливым и опрятным, скромным и приветливым;</w:t>
      </w:r>
    </w:p>
    <w:p w:rsidR="00445FD9" w:rsidRPr="00444FC5" w:rsidRDefault="00445FD9" w:rsidP="00444FC5">
      <w:pPr>
        <w:pStyle w:val="a"/>
        <w:ind w:firstLine="709"/>
        <w:rPr>
          <w:rStyle w:val="CharAttribute3"/>
          <w:rFonts w:hAnsi="Times New Roman"/>
          <w:sz w:val="22"/>
          <w:szCs w:val="22"/>
          <w:lang w:val="ru-RU"/>
        </w:rPr>
      </w:pPr>
      <w:r w:rsidRPr="00444FC5">
        <w:rPr>
          <w:rStyle w:val="CharAttribute3"/>
          <w:rFonts w:hAnsi="Times New Roman"/>
          <w:sz w:val="22"/>
          <w:szCs w:val="22"/>
          <w:lang w:val="ru-RU"/>
        </w:rPr>
        <w:t xml:space="preserve">- соблюдать правила личной гигиены, режим дня, вести здоровый образ жизни; </w:t>
      </w:r>
    </w:p>
    <w:p w:rsidR="00445FD9" w:rsidRPr="00444FC5" w:rsidRDefault="00445FD9" w:rsidP="00444FC5">
      <w:pPr>
        <w:pStyle w:val="a"/>
        <w:ind w:firstLine="709"/>
        <w:rPr>
          <w:rStyle w:val="CharAttribute3"/>
          <w:rFonts w:hAnsi="Times New Roman"/>
          <w:sz w:val="22"/>
          <w:szCs w:val="22"/>
          <w:lang w:val="ru-RU"/>
        </w:rPr>
      </w:pPr>
      <w:r w:rsidRPr="00444FC5">
        <w:rPr>
          <w:rStyle w:val="CharAttribute3"/>
          <w:rFonts w:hAnsi="Times New Roman"/>
          <w:sz w:val="22"/>
          <w:szCs w:val="22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445FD9" w:rsidRPr="00444FC5" w:rsidRDefault="00445FD9" w:rsidP="00444FC5">
      <w:pPr>
        <w:pStyle w:val="a"/>
        <w:ind w:firstLine="709"/>
        <w:rPr>
          <w:rStyle w:val="CharAttribute3"/>
          <w:rFonts w:hAnsi="Times New Roman"/>
          <w:sz w:val="22"/>
          <w:szCs w:val="22"/>
          <w:lang w:val="ru-RU"/>
        </w:rPr>
      </w:pPr>
      <w:r w:rsidRPr="00444FC5">
        <w:rPr>
          <w:rStyle w:val="CharAttribute3"/>
          <w:rFonts w:hAnsi="Times New Roman"/>
          <w:sz w:val="22"/>
          <w:szCs w:val="22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445FD9" w:rsidRPr="00444FC5" w:rsidRDefault="00445FD9" w:rsidP="00444FC5">
      <w:pPr>
        <w:spacing w:after="167"/>
        <w:rPr>
          <w:b/>
          <w:bCs/>
          <w:i/>
          <w:iCs/>
        </w:rPr>
      </w:pPr>
    </w:p>
    <w:tbl>
      <w:tblPr>
        <w:tblW w:w="486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630"/>
        <w:gridCol w:w="7326"/>
      </w:tblGrid>
      <w:tr w:rsidR="00445FD9" w:rsidRPr="00DB494A">
        <w:trPr>
          <w:trHeight w:val="735"/>
          <w:jc w:val="center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D9" w:rsidRPr="00DB494A" w:rsidRDefault="00445FD9" w:rsidP="00444FC5">
            <w:pPr>
              <w:spacing w:before="100" w:beforeAutospacing="1" w:after="100" w:afterAutospacing="1"/>
            </w:pPr>
            <w:r w:rsidRPr="00DB494A">
              <w:rPr>
                <w:b/>
                <w:bCs/>
              </w:rPr>
              <w:t>Направления  воспитательной работы</w:t>
            </w:r>
          </w:p>
        </w:tc>
        <w:tc>
          <w:tcPr>
            <w:tcW w:w="3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D9" w:rsidRPr="00DB494A" w:rsidRDefault="00445FD9" w:rsidP="00444FC5">
            <w:pPr>
              <w:spacing w:before="100" w:beforeAutospacing="1" w:after="100" w:afterAutospacing="1"/>
            </w:pPr>
            <w:r w:rsidRPr="00DB494A">
              <w:rPr>
                <w:b/>
                <w:bCs/>
              </w:rPr>
              <w:t>Задачи работы по данному направлению</w:t>
            </w:r>
          </w:p>
        </w:tc>
      </w:tr>
      <w:tr w:rsidR="00445FD9" w:rsidRPr="00DB494A">
        <w:trPr>
          <w:trHeight w:val="690"/>
          <w:jc w:val="center"/>
        </w:trPr>
        <w:tc>
          <w:tcPr>
            <w:tcW w:w="1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D9" w:rsidRPr="00DB494A" w:rsidRDefault="00445FD9" w:rsidP="00444FC5">
            <w:pPr>
              <w:spacing w:before="100" w:beforeAutospacing="1" w:after="100" w:afterAutospacing="1"/>
            </w:pPr>
            <w:r w:rsidRPr="00DB494A">
              <w:t>Гражданско-патриотическое воспитание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D9" w:rsidRPr="00DB494A" w:rsidRDefault="00445FD9" w:rsidP="00444FC5">
            <w:pPr>
              <w:ind w:left="720" w:hanging="360"/>
            </w:pPr>
            <w:r w:rsidRPr="00DB494A">
              <w:t>1)      Формировать у учащихся такие качества, как долг, ответственность, честь, достоинство, личность.</w:t>
            </w:r>
          </w:p>
          <w:p w:rsidR="00445FD9" w:rsidRPr="00DB494A" w:rsidRDefault="00445FD9" w:rsidP="00444FC5">
            <w:pPr>
              <w:ind w:left="720" w:hanging="360"/>
            </w:pPr>
            <w:r w:rsidRPr="00DB494A">
              <w:t>2)      Воспитывать любовь и уважение к традициям Отечества, школы, семьи.</w:t>
            </w:r>
          </w:p>
        </w:tc>
      </w:tr>
      <w:tr w:rsidR="00445FD9" w:rsidRPr="00DB494A">
        <w:trPr>
          <w:trHeight w:val="829"/>
          <w:jc w:val="center"/>
        </w:trPr>
        <w:tc>
          <w:tcPr>
            <w:tcW w:w="1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D9" w:rsidRPr="00DB494A" w:rsidRDefault="00445FD9" w:rsidP="00444FC5">
            <w:pPr>
              <w:spacing w:before="100" w:beforeAutospacing="1" w:after="100" w:afterAutospacing="1"/>
            </w:pPr>
            <w:r w:rsidRPr="00DB494A">
              <w:t>Нравственно-эстетическое</w:t>
            </w:r>
          </w:p>
          <w:p w:rsidR="00445FD9" w:rsidRPr="00DB494A" w:rsidRDefault="00445FD9" w:rsidP="00444FC5">
            <w:pPr>
              <w:spacing w:before="100" w:beforeAutospacing="1" w:after="100" w:afterAutospacing="1"/>
            </w:pPr>
            <w:r w:rsidRPr="00DB494A">
              <w:t>воспитание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D9" w:rsidRPr="00DB494A" w:rsidRDefault="00445FD9" w:rsidP="00444FC5">
            <w:pPr>
              <w:ind w:left="720" w:hanging="360"/>
            </w:pPr>
            <w:r w:rsidRPr="00DB494A">
              <w:t>1)      Формировать у учащихся такие качества как: культура поведения, эстетический вкус, уважение личности.</w:t>
            </w:r>
          </w:p>
          <w:p w:rsidR="00445FD9" w:rsidRPr="00DB494A" w:rsidRDefault="00445FD9" w:rsidP="00444FC5">
            <w:pPr>
              <w:ind w:left="720" w:hanging="360"/>
            </w:pPr>
            <w:r w:rsidRPr="00DB494A">
              <w:t>2)      Создание условий для развития у учащихся творческих способностей.</w:t>
            </w:r>
          </w:p>
        </w:tc>
      </w:tr>
      <w:tr w:rsidR="00445FD9" w:rsidRPr="00DB494A">
        <w:trPr>
          <w:trHeight w:val="828"/>
          <w:jc w:val="center"/>
        </w:trPr>
        <w:tc>
          <w:tcPr>
            <w:tcW w:w="1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D9" w:rsidRPr="00DB494A" w:rsidRDefault="00445FD9" w:rsidP="00444FC5">
            <w:pPr>
              <w:spacing w:before="100" w:beforeAutospacing="1" w:after="100" w:afterAutospacing="1"/>
            </w:pPr>
            <w:r w:rsidRPr="00DB494A">
              <w:t>Экологическое воспитание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D9" w:rsidRPr="00DB494A" w:rsidRDefault="00445FD9" w:rsidP="00444FC5">
            <w:pPr>
              <w:ind w:left="720" w:hanging="360"/>
            </w:pPr>
            <w:r w:rsidRPr="00DB494A">
              <w:t>1)      Изучение учащимися природы и истории родного края.</w:t>
            </w:r>
          </w:p>
          <w:p w:rsidR="00445FD9" w:rsidRPr="00DB494A" w:rsidRDefault="00445FD9" w:rsidP="00444FC5">
            <w:pPr>
              <w:ind w:left="720" w:hanging="360"/>
            </w:pPr>
            <w:r w:rsidRPr="00DB494A">
              <w:t>2)      Формировать правильное отношение к окружающей среде.</w:t>
            </w:r>
          </w:p>
          <w:p w:rsidR="00445FD9" w:rsidRPr="00DB494A" w:rsidRDefault="00445FD9" w:rsidP="00444FC5">
            <w:pPr>
              <w:ind w:left="720" w:hanging="360"/>
            </w:pPr>
            <w:r w:rsidRPr="00DB494A">
              <w:t>3)      Проведение природоохранных акций.</w:t>
            </w:r>
          </w:p>
        </w:tc>
      </w:tr>
      <w:tr w:rsidR="00445FD9" w:rsidRPr="00DB494A">
        <w:trPr>
          <w:trHeight w:val="890"/>
          <w:jc w:val="center"/>
        </w:trPr>
        <w:tc>
          <w:tcPr>
            <w:tcW w:w="1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D9" w:rsidRPr="00DB494A" w:rsidRDefault="00445FD9" w:rsidP="00444FC5">
            <w:pPr>
              <w:spacing w:before="100" w:beforeAutospacing="1" w:after="100" w:afterAutospacing="1"/>
            </w:pPr>
            <w:r w:rsidRPr="00DB494A">
              <w:t>Физкультурно-оздоровительное воспитание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D9" w:rsidRPr="00DB494A" w:rsidRDefault="00445FD9" w:rsidP="00444FC5">
            <w:pPr>
              <w:ind w:left="720" w:hanging="360"/>
            </w:pPr>
            <w:r w:rsidRPr="00DB494A">
              <w:t>1)      Формировать у учащихся культуру сохранения и совершенствования собственного здоровья.</w:t>
            </w:r>
          </w:p>
          <w:p w:rsidR="00445FD9" w:rsidRPr="00DB494A" w:rsidRDefault="00445FD9" w:rsidP="00444FC5">
            <w:pPr>
              <w:ind w:left="720" w:hanging="360"/>
            </w:pPr>
            <w:r w:rsidRPr="00DB494A">
              <w:t>2)      Популяризация занятий физической культурой и спортом.</w:t>
            </w:r>
          </w:p>
          <w:p w:rsidR="00445FD9" w:rsidRPr="00DB494A" w:rsidRDefault="00445FD9" w:rsidP="00444FC5">
            <w:pPr>
              <w:ind w:left="720" w:hanging="360"/>
            </w:pPr>
            <w:r w:rsidRPr="00DB494A">
              <w:t>3)      Пропаганда здорового образа жизни.</w:t>
            </w:r>
          </w:p>
        </w:tc>
      </w:tr>
      <w:tr w:rsidR="00445FD9" w:rsidRPr="00DB494A">
        <w:trPr>
          <w:trHeight w:val="1164"/>
          <w:jc w:val="center"/>
        </w:trPr>
        <w:tc>
          <w:tcPr>
            <w:tcW w:w="1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D9" w:rsidRPr="00DB494A" w:rsidRDefault="00445FD9" w:rsidP="00444FC5">
            <w:pPr>
              <w:spacing w:before="100" w:beforeAutospacing="1" w:after="100" w:afterAutospacing="1"/>
            </w:pPr>
            <w:r w:rsidRPr="00DB494A">
              <w:t>Социальное (трудовое) воспитание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D9" w:rsidRPr="00DB494A" w:rsidRDefault="00445FD9" w:rsidP="00444FC5">
            <w:pPr>
              <w:ind w:left="720" w:hanging="360"/>
            </w:pPr>
            <w:r w:rsidRPr="00DB494A">
              <w:t>1)      Развивать у учащихся качества: активность, ответственность, самостоятельность, инициатива.</w:t>
            </w:r>
          </w:p>
          <w:p w:rsidR="00445FD9" w:rsidRPr="00DB494A" w:rsidRDefault="00445FD9" w:rsidP="00444FC5">
            <w:pPr>
              <w:ind w:left="720" w:hanging="360"/>
            </w:pPr>
            <w:r w:rsidRPr="00DB494A">
              <w:t>2)      Формировать у учащихся такие качества как: трудолюбие, взаимопомощь, товарищество.</w:t>
            </w:r>
          </w:p>
          <w:p w:rsidR="00445FD9" w:rsidRPr="00DB494A" w:rsidRDefault="00445FD9" w:rsidP="00444FC5">
            <w:pPr>
              <w:ind w:left="720" w:hanging="360"/>
            </w:pPr>
          </w:p>
        </w:tc>
      </w:tr>
    </w:tbl>
    <w:p w:rsidR="00445FD9" w:rsidRPr="00DB494A" w:rsidRDefault="00445FD9" w:rsidP="00444FC5">
      <w:pPr>
        <w:spacing w:before="3"/>
        <w:rPr>
          <w:b/>
          <w:bCs/>
        </w:rPr>
      </w:pPr>
    </w:p>
    <w:p w:rsidR="00445FD9" w:rsidRPr="00DB494A" w:rsidRDefault="00445FD9" w:rsidP="00444FC5">
      <w:pPr>
        <w:spacing w:before="3"/>
        <w:rPr>
          <w:b/>
          <w:bCs/>
        </w:rPr>
      </w:pPr>
    </w:p>
    <w:p w:rsidR="00445FD9" w:rsidRPr="00DB494A" w:rsidRDefault="00445FD9" w:rsidP="00444FC5">
      <w:pPr>
        <w:spacing w:before="3"/>
        <w:rPr>
          <w:b/>
          <w:bCs/>
        </w:rPr>
      </w:pPr>
    </w:p>
    <w:p w:rsidR="00445FD9" w:rsidRPr="00DB494A" w:rsidRDefault="00445FD9" w:rsidP="00444FC5">
      <w:pPr>
        <w:spacing w:before="3"/>
        <w:rPr>
          <w:b/>
          <w:bCs/>
        </w:rPr>
      </w:pPr>
    </w:p>
    <w:p w:rsidR="00445FD9" w:rsidRPr="00DB494A" w:rsidRDefault="00445FD9" w:rsidP="00444FC5">
      <w:pPr>
        <w:spacing w:before="3"/>
        <w:rPr>
          <w:b/>
          <w:bCs/>
        </w:rPr>
      </w:pPr>
    </w:p>
    <w:p w:rsidR="00445FD9" w:rsidRPr="00DB494A" w:rsidRDefault="00445FD9" w:rsidP="00DB494A">
      <w:pPr>
        <w:spacing w:before="3"/>
        <w:rPr>
          <w:b/>
          <w:bCs/>
        </w:rPr>
      </w:pPr>
    </w:p>
    <w:tbl>
      <w:tblPr>
        <w:tblW w:w="1020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39"/>
        <w:gridCol w:w="110"/>
        <w:gridCol w:w="4105"/>
        <w:gridCol w:w="993"/>
        <w:gridCol w:w="1844"/>
        <w:gridCol w:w="1945"/>
      </w:tblGrid>
      <w:tr w:rsidR="00445FD9" w:rsidRPr="00DB494A">
        <w:trPr>
          <w:trHeight w:val="508"/>
        </w:trPr>
        <w:tc>
          <w:tcPr>
            <w:tcW w:w="10207" w:type="dxa"/>
            <w:gridSpan w:val="7"/>
          </w:tcPr>
          <w:p w:rsidR="00445FD9" w:rsidRPr="00DB494A" w:rsidRDefault="00445FD9" w:rsidP="00DB494A">
            <w:pPr>
              <w:pStyle w:val="TableParagraph"/>
              <w:spacing w:before="1" w:line="246" w:lineRule="exact"/>
              <w:ind w:left="1291" w:right="1287"/>
              <w:rPr>
                <w:b/>
                <w:bCs/>
              </w:rPr>
            </w:pPr>
            <w:r w:rsidRPr="00DB494A">
              <w:rPr>
                <w:b/>
                <w:bCs/>
                <w:spacing w:val="-1"/>
              </w:rPr>
              <w:t>КАЛЕНДАРНЫЙ</w:t>
            </w:r>
            <w:r w:rsidRPr="00DB494A">
              <w:rPr>
                <w:b/>
                <w:bCs/>
                <w:spacing w:val="1"/>
              </w:rPr>
              <w:t xml:space="preserve"> </w:t>
            </w:r>
            <w:r w:rsidRPr="00DB494A">
              <w:rPr>
                <w:b/>
                <w:bCs/>
                <w:spacing w:val="-1"/>
              </w:rPr>
              <w:t>ПЛАН</w:t>
            </w:r>
            <w:r w:rsidRPr="00DB494A">
              <w:rPr>
                <w:b/>
                <w:bCs/>
                <w:spacing w:val="-11"/>
              </w:rPr>
              <w:t xml:space="preserve"> </w:t>
            </w:r>
            <w:r w:rsidRPr="00DB494A">
              <w:rPr>
                <w:b/>
                <w:bCs/>
                <w:spacing w:val="-1"/>
              </w:rPr>
              <w:t>ВОСПИТАТЕЛЬНОЙ</w:t>
            </w:r>
            <w:r w:rsidRPr="00DB494A">
              <w:rPr>
                <w:b/>
                <w:bCs/>
                <w:spacing w:val="-13"/>
              </w:rPr>
              <w:t xml:space="preserve"> </w:t>
            </w:r>
            <w:r w:rsidRPr="00DB494A">
              <w:rPr>
                <w:b/>
                <w:bCs/>
                <w:spacing w:val="-1"/>
              </w:rPr>
              <w:t xml:space="preserve">РАБОТЫ </w:t>
            </w:r>
            <w:r w:rsidRPr="00DB494A">
              <w:rPr>
                <w:b/>
                <w:bCs/>
              </w:rPr>
              <w:t>ОРГАНИЗАЦИИ</w:t>
            </w:r>
          </w:p>
          <w:p w:rsidR="00445FD9" w:rsidRPr="00DB494A" w:rsidRDefault="00445FD9" w:rsidP="00DB494A">
            <w:pPr>
              <w:pStyle w:val="TableParagraph"/>
              <w:spacing w:line="241" w:lineRule="exact"/>
              <w:ind w:left="1291" w:right="1285"/>
              <w:rPr>
                <w:b/>
                <w:bCs/>
              </w:rPr>
            </w:pPr>
            <w:r w:rsidRPr="00DB494A">
              <w:rPr>
                <w:b/>
                <w:bCs/>
              </w:rPr>
              <w:t>на</w:t>
            </w:r>
            <w:r w:rsidRPr="00DB494A">
              <w:rPr>
                <w:b/>
                <w:bCs/>
                <w:spacing w:val="-5"/>
              </w:rPr>
              <w:t xml:space="preserve"> </w:t>
            </w:r>
            <w:r w:rsidRPr="00DB494A">
              <w:rPr>
                <w:b/>
                <w:bCs/>
              </w:rPr>
              <w:t>уровне</w:t>
            </w:r>
            <w:r w:rsidRPr="00DB494A">
              <w:rPr>
                <w:b/>
                <w:bCs/>
                <w:spacing w:val="4"/>
              </w:rPr>
              <w:t xml:space="preserve"> </w:t>
            </w:r>
            <w:r w:rsidRPr="00DB494A">
              <w:rPr>
                <w:b/>
                <w:bCs/>
              </w:rPr>
              <w:t>ООО</w:t>
            </w:r>
          </w:p>
        </w:tc>
      </w:tr>
      <w:tr w:rsidR="00445FD9" w:rsidRPr="00DB494A">
        <w:trPr>
          <w:trHeight w:val="254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  <w:r w:rsidRPr="00DB494A">
              <w:rPr>
                <w:b/>
                <w:bCs/>
              </w:rPr>
              <w:t>№</w:t>
            </w: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right="670"/>
              <w:rPr>
                <w:b/>
                <w:bCs/>
              </w:rPr>
            </w:pPr>
            <w:r w:rsidRPr="00DB494A">
              <w:rPr>
                <w:b/>
                <w:bCs/>
              </w:rPr>
              <w:t>Дела, события,</w:t>
            </w:r>
            <w:r w:rsidRPr="00DB494A">
              <w:rPr>
                <w:b/>
                <w:bCs/>
                <w:spacing w:val="4"/>
              </w:rPr>
              <w:t xml:space="preserve"> </w:t>
            </w:r>
            <w:r w:rsidRPr="00DB494A">
              <w:rPr>
                <w:b/>
                <w:bCs/>
              </w:rPr>
              <w:t>мероприятия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Классы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25" w:right="110"/>
              <w:rPr>
                <w:b/>
                <w:bCs/>
              </w:rPr>
            </w:pPr>
            <w:r w:rsidRPr="00DB494A">
              <w:rPr>
                <w:b/>
                <w:bCs/>
              </w:rPr>
              <w:t>Сроки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right="183"/>
              <w:rPr>
                <w:b/>
                <w:bCs/>
              </w:rPr>
            </w:pPr>
            <w:r w:rsidRPr="00DB494A">
              <w:rPr>
                <w:b/>
                <w:bCs/>
              </w:rPr>
              <w:t>Ответственные</w:t>
            </w:r>
          </w:p>
        </w:tc>
      </w:tr>
      <w:tr w:rsidR="00445FD9" w:rsidRPr="00DB494A">
        <w:trPr>
          <w:trHeight w:val="504"/>
        </w:trPr>
        <w:tc>
          <w:tcPr>
            <w:tcW w:w="10207" w:type="dxa"/>
            <w:gridSpan w:val="7"/>
            <w:shd w:val="clear" w:color="auto" w:fill="00AEEE"/>
          </w:tcPr>
          <w:p w:rsidR="00445FD9" w:rsidRPr="00DB494A" w:rsidRDefault="00445FD9" w:rsidP="00DB494A">
            <w:pPr>
              <w:pStyle w:val="TableParagraph"/>
              <w:spacing w:line="250" w:lineRule="exact"/>
              <w:ind w:left="3678"/>
              <w:rPr>
                <w:b/>
                <w:bCs/>
              </w:rPr>
            </w:pPr>
            <w:r w:rsidRPr="00DB494A">
              <w:rPr>
                <w:b/>
                <w:bCs/>
              </w:rPr>
              <w:t>1.</w:t>
            </w:r>
            <w:r w:rsidRPr="00DB494A">
              <w:rPr>
                <w:b/>
                <w:bCs/>
                <w:spacing w:val="19"/>
              </w:rPr>
              <w:t xml:space="preserve"> </w:t>
            </w:r>
            <w:r w:rsidRPr="00DB494A">
              <w:rPr>
                <w:b/>
                <w:bCs/>
              </w:rPr>
              <w:t>Урочная</w:t>
            </w:r>
            <w:r w:rsidRPr="00DB494A">
              <w:rPr>
                <w:b/>
                <w:bCs/>
                <w:spacing w:val="-2"/>
              </w:rPr>
              <w:t xml:space="preserve"> </w:t>
            </w:r>
            <w:r w:rsidRPr="00DB494A">
              <w:rPr>
                <w:b/>
                <w:bCs/>
              </w:rPr>
              <w:t>деятельность</w:t>
            </w:r>
          </w:p>
        </w:tc>
      </w:tr>
      <w:tr w:rsidR="00445FD9" w:rsidRPr="00DB494A">
        <w:trPr>
          <w:trHeight w:val="254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4"/>
            </w:pPr>
            <w:r w:rsidRPr="00DB494A">
              <w:t>1</w:t>
            </w:r>
          </w:p>
        </w:tc>
        <w:tc>
          <w:tcPr>
            <w:tcW w:w="9036" w:type="dxa"/>
            <w:gridSpan w:val="6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2182" w:right="2168"/>
            </w:pPr>
            <w:r w:rsidRPr="00DB494A">
              <w:t>Согласно</w:t>
            </w:r>
            <w:r w:rsidRPr="00DB494A">
              <w:rPr>
                <w:spacing w:val="9"/>
              </w:rPr>
              <w:t xml:space="preserve"> </w:t>
            </w:r>
            <w:r w:rsidRPr="00DB494A">
              <w:t>Рабочих</w:t>
            </w:r>
            <w:r w:rsidRPr="00DB494A">
              <w:rPr>
                <w:spacing w:val="13"/>
              </w:rPr>
              <w:t xml:space="preserve"> </w:t>
            </w:r>
            <w:r w:rsidRPr="00DB494A">
              <w:t>программ</w:t>
            </w:r>
            <w:r w:rsidRPr="00DB494A">
              <w:rPr>
                <w:spacing w:val="14"/>
              </w:rPr>
              <w:t xml:space="preserve"> </w:t>
            </w:r>
            <w:r w:rsidRPr="00DB494A">
              <w:t>учебных</w:t>
            </w:r>
            <w:r w:rsidRPr="00DB494A">
              <w:rPr>
                <w:spacing w:val="14"/>
              </w:rPr>
              <w:t xml:space="preserve"> </w:t>
            </w:r>
            <w:r w:rsidRPr="00DB494A">
              <w:t>предметов</w:t>
            </w:r>
          </w:p>
        </w:tc>
      </w:tr>
      <w:tr w:rsidR="00445FD9" w:rsidRPr="00DB494A">
        <w:trPr>
          <w:trHeight w:val="254"/>
        </w:trPr>
        <w:tc>
          <w:tcPr>
            <w:tcW w:w="10207" w:type="dxa"/>
            <w:gridSpan w:val="7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2182" w:right="2168"/>
              <w:rPr>
                <w:b/>
                <w:bCs/>
              </w:rPr>
            </w:pPr>
            <w:r w:rsidRPr="00DB494A">
              <w:rPr>
                <w:b/>
                <w:bCs/>
              </w:rPr>
              <w:t>2.Внеурочная деятельность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  <w:r w:rsidRPr="00DB494A">
              <w:rPr>
                <w:b/>
                <w:bCs/>
              </w:rPr>
              <w:t>№</w:t>
            </w: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right="670"/>
              <w:rPr>
                <w:b/>
                <w:bCs/>
              </w:rPr>
            </w:pPr>
            <w:r w:rsidRPr="00DB494A">
              <w:rPr>
                <w:b/>
                <w:bCs/>
              </w:rPr>
              <w:t>Дела,</w:t>
            </w:r>
            <w:r w:rsidRPr="00DB494A">
              <w:rPr>
                <w:b/>
                <w:bCs/>
                <w:spacing w:val="1"/>
              </w:rPr>
              <w:t xml:space="preserve"> </w:t>
            </w:r>
            <w:r w:rsidRPr="00DB494A">
              <w:rPr>
                <w:b/>
                <w:bCs/>
              </w:rPr>
              <w:t>события,</w:t>
            </w:r>
            <w:r w:rsidRPr="00DB494A">
              <w:rPr>
                <w:b/>
                <w:bCs/>
                <w:spacing w:val="3"/>
              </w:rPr>
              <w:t xml:space="preserve"> </w:t>
            </w:r>
            <w:r w:rsidRPr="00DB494A">
              <w:rPr>
                <w:b/>
                <w:bCs/>
              </w:rPr>
              <w:t>мероприятия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Классы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25" w:right="110"/>
              <w:rPr>
                <w:b/>
                <w:bCs/>
              </w:rPr>
            </w:pPr>
            <w:r w:rsidRPr="00DB494A">
              <w:rPr>
                <w:b/>
                <w:bCs/>
              </w:rPr>
              <w:t>Сроки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right="183"/>
              <w:rPr>
                <w:b/>
                <w:bCs/>
              </w:rPr>
            </w:pPr>
            <w:r w:rsidRPr="00DB494A">
              <w:rPr>
                <w:b/>
                <w:bCs/>
              </w:rPr>
              <w:t>Ответственные</w:t>
            </w:r>
          </w:p>
        </w:tc>
      </w:tr>
      <w:tr w:rsidR="00445FD9" w:rsidRPr="00DB494A">
        <w:trPr>
          <w:trHeight w:val="455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5" w:lineRule="exact"/>
              <w:ind w:left="14"/>
            </w:pPr>
            <w:r w:rsidRPr="00DB494A">
              <w:t>2</w:t>
            </w: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26" w:lineRule="exact"/>
              <w:ind w:left="91" w:right="864"/>
            </w:pPr>
            <w:r w:rsidRPr="00DB494A">
              <w:t>Работа</w:t>
            </w:r>
            <w:r w:rsidRPr="00DB494A">
              <w:rPr>
                <w:spacing w:val="-5"/>
              </w:rPr>
              <w:t xml:space="preserve"> </w:t>
            </w:r>
            <w:r w:rsidRPr="00DB494A">
              <w:t>по</w:t>
            </w:r>
            <w:r w:rsidRPr="00DB494A">
              <w:rPr>
                <w:spacing w:val="-5"/>
              </w:rPr>
              <w:t xml:space="preserve"> </w:t>
            </w:r>
            <w:r w:rsidRPr="00DB494A">
              <w:t>программам</w:t>
            </w:r>
            <w:r w:rsidRPr="00DB494A">
              <w:rPr>
                <w:spacing w:val="-6"/>
              </w:rPr>
              <w:t xml:space="preserve"> </w:t>
            </w:r>
            <w:r w:rsidRPr="00DB494A">
              <w:t>внеурочной</w:t>
            </w:r>
            <w:r w:rsidRPr="00DB494A">
              <w:rPr>
                <w:spacing w:val="-52"/>
              </w:rPr>
              <w:t xml:space="preserve"> </w:t>
            </w:r>
            <w:r w:rsidRPr="00DB494A">
              <w:t>деятельности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5" w:lineRule="exact"/>
              <w:ind w:left="95" w:right="68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5" w:lineRule="exact"/>
              <w:ind w:left="127" w:right="110"/>
            </w:pPr>
            <w:r w:rsidRPr="00DB494A">
              <w:t>сентябрь</w:t>
            </w:r>
            <w:r w:rsidRPr="00DB494A">
              <w:rPr>
                <w:spacing w:val="2"/>
              </w:rPr>
              <w:t xml:space="preserve"> </w:t>
            </w:r>
            <w:r w:rsidRPr="00DB494A">
              <w:t>–</w:t>
            </w:r>
            <w:r w:rsidRPr="00DB494A">
              <w:rPr>
                <w:spacing w:val="1"/>
              </w:rPr>
              <w:t xml:space="preserve"> </w:t>
            </w:r>
            <w:r w:rsidRPr="00DB494A">
              <w:t>июнь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5" w:lineRule="exact"/>
              <w:ind w:left="155"/>
            </w:pPr>
            <w:r w:rsidRPr="00DB494A">
              <w:t>Руководитель</w:t>
            </w:r>
            <w:r w:rsidRPr="00DB494A">
              <w:rPr>
                <w:spacing w:val="-5"/>
              </w:rPr>
              <w:t xml:space="preserve"> </w:t>
            </w:r>
            <w:r w:rsidRPr="00DB494A">
              <w:t>ВД</w:t>
            </w:r>
          </w:p>
        </w:tc>
      </w:tr>
      <w:tr w:rsidR="00445FD9" w:rsidRPr="00DB494A">
        <w:trPr>
          <w:trHeight w:val="508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4"/>
            </w:pPr>
            <w:r w:rsidRPr="00DB494A">
              <w:t>3</w:t>
            </w: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91"/>
            </w:pPr>
            <w:r w:rsidRPr="00DB494A">
              <w:t>«Разговоры</w:t>
            </w:r>
            <w:r w:rsidRPr="00DB494A">
              <w:rPr>
                <w:spacing w:val="2"/>
              </w:rPr>
              <w:t xml:space="preserve"> </w:t>
            </w:r>
            <w:r w:rsidRPr="00DB494A">
              <w:t>о</w:t>
            </w:r>
            <w:r w:rsidRPr="00DB494A">
              <w:rPr>
                <w:spacing w:val="-9"/>
              </w:rPr>
              <w:t xml:space="preserve"> </w:t>
            </w:r>
            <w:r w:rsidRPr="00DB494A">
              <w:t>важном»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95" w:right="68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21" w:right="110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– май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before="6" w:line="228" w:lineRule="auto"/>
              <w:ind w:left="328" w:right="297" w:firstLine="196"/>
            </w:pPr>
            <w:r w:rsidRPr="00DB494A">
              <w:t>Классные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руководители</w:t>
            </w:r>
          </w:p>
        </w:tc>
      </w:tr>
      <w:tr w:rsidR="00445FD9" w:rsidRPr="00DB494A">
        <w:trPr>
          <w:trHeight w:val="561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4"/>
            </w:pPr>
            <w:r w:rsidRPr="00DB494A">
              <w:t>4</w:t>
            </w: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91"/>
            </w:pPr>
            <w:r>
              <w:t>«Орлята России»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95" w:right="83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27" w:right="106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– май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28" w:lineRule="auto"/>
              <w:ind w:left="328" w:right="297" w:firstLine="192"/>
            </w:pPr>
            <w:r w:rsidRPr="00DB494A">
              <w:t>Классные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руководители</w:t>
            </w:r>
          </w:p>
        </w:tc>
      </w:tr>
      <w:tr w:rsidR="00445FD9" w:rsidRPr="00DB494A">
        <w:trPr>
          <w:trHeight w:val="561"/>
        </w:trPr>
        <w:tc>
          <w:tcPr>
            <w:tcW w:w="10207" w:type="dxa"/>
            <w:gridSpan w:val="7"/>
          </w:tcPr>
          <w:p w:rsidR="00445FD9" w:rsidRPr="00DB494A" w:rsidRDefault="00445FD9" w:rsidP="00DB494A">
            <w:pPr>
              <w:pStyle w:val="TableParagraph"/>
              <w:spacing w:line="228" w:lineRule="auto"/>
              <w:ind w:left="328" w:right="297" w:firstLine="192"/>
              <w:rPr>
                <w:b/>
                <w:bCs/>
              </w:rPr>
            </w:pPr>
            <w:r w:rsidRPr="00DB494A">
              <w:rPr>
                <w:b/>
                <w:bCs/>
              </w:rPr>
              <w:t>3. Классное руководство (согласно индивидуальным планам работы классных руководителей)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  <w:r w:rsidRPr="00DB494A">
              <w:rPr>
                <w:b/>
                <w:bCs/>
              </w:rPr>
              <w:t>№</w:t>
            </w: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right="670"/>
              <w:rPr>
                <w:b/>
                <w:bCs/>
              </w:rPr>
            </w:pPr>
            <w:r w:rsidRPr="00DB494A">
              <w:rPr>
                <w:b/>
                <w:bCs/>
              </w:rPr>
              <w:t>Дела, события,</w:t>
            </w:r>
            <w:r w:rsidRPr="00DB494A">
              <w:rPr>
                <w:b/>
                <w:bCs/>
                <w:spacing w:val="4"/>
              </w:rPr>
              <w:t xml:space="preserve"> </w:t>
            </w:r>
            <w:r w:rsidRPr="00DB494A">
              <w:rPr>
                <w:b/>
                <w:bCs/>
              </w:rPr>
              <w:t>мероприятия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Классы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25" w:right="110"/>
              <w:rPr>
                <w:b/>
                <w:bCs/>
              </w:rPr>
            </w:pPr>
            <w:r w:rsidRPr="00DB494A">
              <w:rPr>
                <w:b/>
                <w:bCs/>
              </w:rPr>
              <w:t>Сроки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right="183"/>
              <w:rPr>
                <w:b/>
                <w:bCs/>
              </w:rPr>
            </w:pPr>
            <w:r w:rsidRPr="00DB494A">
              <w:rPr>
                <w:b/>
                <w:bCs/>
              </w:rPr>
              <w:t>Ответственные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Составление социальных паспортов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Инструктаж по безопасности на дорогах, воде, при гололёде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по графику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организация интересных и полезных дел для личностного развития ребенка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в теч.года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Родительские собрания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1 раз в четверть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Организация и участие класса в общешкольных делах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в теч.года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Индивидуальная работа с обучающимися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в теч.года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Работа с учителями –предметниками , работающими в классе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в теч.года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Работа с родителями или законными представителя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в теч.года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Анкетирование обучающихся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в теч.года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758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4"/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rPr>
                <w:rFonts w:eastAsia="Malgun Gothic"/>
              </w:rPr>
              <w:t>формирование традиций в классном коллективе: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95" w:right="68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в теч.года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7" w:lineRule="auto"/>
              <w:ind w:left="285" w:right="369" w:firstLine="177"/>
            </w:pPr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757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4"/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Default"/>
              <w:rPr>
                <w:sz w:val="22"/>
                <w:szCs w:val="22"/>
              </w:rPr>
            </w:pPr>
            <w:r w:rsidRPr="00DB494A">
              <w:rPr>
                <w:sz w:val="22"/>
                <w:szCs w:val="22"/>
              </w:rPr>
              <w:t xml:space="preserve">Классные часы: </w:t>
            </w:r>
          </w:p>
          <w:p w:rsidR="00445FD9" w:rsidRPr="00DB494A" w:rsidRDefault="00445FD9" w:rsidP="00DB494A">
            <w:pPr>
              <w:rPr>
                <w:rFonts w:eastAsia="Malgun Gothic"/>
              </w:rPr>
            </w:pPr>
            <w:r w:rsidRPr="00DB494A">
              <w:rPr>
                <w:i/>
                <w:iCs/>
              </w:rPr>
              <w:t>тематические, проблемные, здоровьесберегающие, игровые</w:t>
            </w:r>
            <w:r w:rsidRPr="00DB494A">
              <w:t>,</w:t>
            </w:r>
            <w:r w:rsidRPr="00DB494A">
              <w:rPr>
                <w:i/>
                <w:iCs/>
              </w:rPr>
              <w:t xml:space="preserve"> организационные,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ind w:left="95" w:right="68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в теч.года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7" w:lineRule="auto"/>
              <w:ind w:left="285" w:right="369" w:firstLine="177"/>
            </w:pPr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755"/>
        </w:trPr>
        <w:tc>
          <w:tcPr>
            <w:tcW w:w="1171" w:type="dxa"/>
            <w:tcBorders>
              <w:bottom w:val="single" w:sz="6" w:space="0" w:color="000000"/>
            </w:tcBorders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4"/>
            </w:pPr>
          </w:p>
        </w:tc>
        <w:tc>
          <w:tcPr>
            <w:tcW w:w="4254" w:type="dxa"/>
            <w:gridSpan w:val="3"/>
            <w:tcBorders>
              <w:bottom w:val="single" w:sz="6" w:space="0" w:color="000000"/>
            </w:tcBorders>
          </w:tcPr>
          <w:p w:rsidR="00445FD9" w:rsidRPr="00DB494A" w:rsidRDefault="00445FD9" w:rsidP="00DB494A">
            <w:pPr>
              <w:pStyle w:val="ListParagraph"/>
            </w:pPr>
            <w:r w:rsidRPr="00DB494A">
              <w:t>Реализация программы внеурочной</w:t>
            </w:r>
            <w:r w:rsidRPr="00DB494A">
              <w:rPr>
                <w:spacing w:val="-53"/>
              </w:rPr>
              <w:t xml:space="preserve"> </w:t>
            </w:r>
            <w:r w:rsidRPr="00DB494A">
              <w:t>деятельности</w:t>
            </w:r>
            <w:r w:rsidRPr="00DB494A">
              <w:rPr>
                <w:spacing w:val="-2"/>
              </w:rPr>
              <w:t xml:space="preserve"> </w:t>
            </w:r>
            <w:r w:rsidRPr="00DB494A">
              <w:t>с</w:t>
            </w:r>
            <w:r w:rsidRPr="00DB494A">
              <w:rPr>
                <w:spacing w:val="-2"/>
              </w:rPr>
              <w:t xml:space="preserve"> </w:t>
            </w:r>
            <w:r w:rsidRPr="00DB494A">
              <w:t>классом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445FD9" w:rsidRPr="00DB494A" w:rsidRDefault="00445FD9" w:rsidP="00DB494A">
            <w:pPr>
              <w:pStyle w:val="TableParagraph"/>
              <w:ind w:left="95" w:right="68"/>
            </w:pPr>
            <w:r>
              <w:t>1-4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445FD9" w:rsidRPr="00DB494A" w:rsidRDefault="00445FD9" w:rsidP="00DB494A">
            <w:r w:rsidRPr="00DB494A">
              <w:t>в теч.года</w:t>
            </w:r>
          </w:p>
        </w:tc>
        <w:tc>
          <w:tcPr>
            <w:tcW w:w="1945" w:type="dxa"/>
            <w:tcBorders>
              <w:bottom w:val="single" w:sz="6" w:space="0" w:color="000000"/>
            </w:tcBorders>
          </w:tcPr>
          <w:p w:rsidR="00445FD9" w:rsidRPr="00DB494A" w:rsidRDefault="00445FD9" w:rsidP="00DB494A">
            <w:pPr>
              <w:pStyle w:val="TableParagraph"/>
              <w:spacing w:line="242" w:lineRule="auto"/>
              <w:ind w:left="285" w:right="369" w:firstLine="177"/>
            </w:pPr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746"/>
        </w:trPr>
        <w:tc>
          <w:tcPr>
            <w:tcW w:w="1171" w:type="dxa"/>
            <w:tcBorders>
              <w:top w:val="single" w:sz="6" w:space="0" w:color="000000"/>
            </w:tcBorders>
          </w:tcPr>
          <w:p w:rsidR="00445FD9" w:rsidRPr="00DB494A" w:rsidRDefault="00445FD9" w:rsidP="00DB494A">
            <w:pPr>
              <w:pStyle w:val="TableParagraph"/>
              <w:spacing w:line="247" w:lineRule="exact"/>
              <w:ind w:left="14"/>
            </w:pPr>
          </w:p>
        </w:tc>
        <w:tc>
          <w:tcPr>
            <w:tcW w:w="4254" w:type="dxa"/>
            <w:gridSpan w:val="3"/>
            <w:tcBorders>
              <w:top w:val="single" w:sz="6" w:space="0" w:color="000000"/>
            </w:tcBorders>
          </w:tcPr>
          <w:p w:rsidR="00445FD9" w:rsidRPr="00DB494A" w:rsidRDefault="00445FD9" w:rsidP="00DB494A">
            <w:pPr>
              <w:pStyle w:val="ListParagraph"/>
            </w:pPr>
            <w:r w:rsidRPr="00DB494A">
              <w:t>Адаптация</w:t>
            </w:r>
            <w:r w:rsidRPr="00DB494A">
              <w:rPr>
                <w:spacing w:val="-7"/>
              </w:rPr>
              <w:t xml:space="preserve"> </w:t>
            </w:r>
            <w:r w:rsidRPr="00DB494A">
              <w:t>пятиклассников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445FD9" w:rsidRPr="00DB494A" w:rsidRDefault="00445FD9" w:rsidP="00BC1F5B">
            <w:pPr>
              <w:pStyle w:val="TableParagraph"/>
              <w:spacing w:line="242" w:lineRule="exact"/>
              <w:ind w:right="68"/>
            </w:pPr>
            <w:r>
              <w:t>1-4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445FD9" w:rsidRPr="00DB494A" w:rsidRDefault="00445FD9" w:rsidP="00DB494A">
            <w:pPr>
              <w:pStyle w:val="TableParagraph"/>
              <w:spacing w:line="247" w:lineRule="exact"/>
              <w:ind w:left="127" w:right="106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– май</w:t>
            </w:r>
          </w:p>
        </w:tc>
        <w:tc>
          <w:tcPr>
            <w:tcW w:w="1945" w:type="dxa"/>
            <w:tcBorders>
              <w:top w:val="single" w:sz="6" w:space="0" w:color="000000"/>
            </w:tcBorders>
          </w:tcPr>
          <w:p w:rsidR="00445FD9" w:rsidRPr="00DB494A" w:rsidRDefault="00445FD9" w:rsidP="00DB494A">
            <w:pPr>
              <w:pStyle w:val="TableParagraph"/>
              <w:spacing w:line="237" w:lineRule="auto"/>
              <w:ind w:left="285" w:right="369" w:firstLine="177"/>
            </w:pPr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508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4"/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91"/>
            </w:pPr>
            <w:r w:rsidRPr="00DB494A">
              <w:t>Индивидуальная</w:t>
            </w:r>
            <w:r w:rsidRPr="00DB494A">
              <w:rPr>
                <w:spacing w:val="-4"/>
              </w:rPr>
              <w:t xml:space="preserve"> </w:t>
            </w:r>
            <w:r w:rsidRPr="00DB494A">
              <w:t>работа</w:t>
            </w:r>
            <w:r w:rsidRPr="00DB494A">
              <w:rPr>
                <w:spacing w:val="2"/>
              </w:rPr>
              <w:t xml:space="preserve"> </w:t>
            </w:r>
            <w:r w:rsidRPr="00DB494A">
              <w:t>с</w:t>
            </w:r>
            <w:r w:rsidRPr="00DB494A">
              <w:rPr>
                <w:spacing w:val="-7"/>
              </w:rPr>
              <w:t xml:space="preserve"> </w:t>
            </w:r>
            <w:r w:rsidRPr="00DB494A">
              <w:t>учащимися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ind w:right="68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21" w:right="110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– май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before="6" w:line="228" w:lineRule="auto"/>
              <w:ind w:left="333" w:right="309" w:firstLine="182"/>
            </w:pPr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руководитель</w:t>
            </w:r>
          </w:p>
        </w:tc>
      </w:tr>
      <w:tr w:rsidR="00445FD9" w:rsidRPr="00DB494A">
        <w:trPr>
          <w:trHeight w:val="700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14"/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37" w:lineRule="auto"/>
              <w:ind w:left="773" w:right="525" w:hanging="682"/>
            </w:pPr>
            <w:r w:rsidRPr="00DB494A">
              <w:t>Работа с родителями учащихся или их</w:t>
            </w:r>
            <w:r w:rsidRPr="00DB494A">
              <w:rPr>
                <w:spacing w:val="-52"/>
              </w:rPr>
              <w:t xml:space="preserve"> </w:t>
            </w:r>
            <w:r w:rsidRPr="00DB494A">
              <w:t>законными</w:t>
            </w:r>
            <w:r w:rsidRPr="00DB494A">
              <w:rPr>
                <w:spacing w:val="-7"/>
              </w:rPr>
              <w:t xml:space="preserve"> </w:t>
            </w:r>
            <w:r w:rsidRPr="00DB494A">
              <w:t>представителями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  <w:ind w:right="68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127" w:right="106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– май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7" w:lineRule="auto"/>
              <w:ind w:left="333" w:right="309" w:firstLine="182"/>
            </w:pPr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руководитель</w:t>
            </w:r>
          </w:p>
        </w:tc>
      </w:tr>
      <w:tr w:rsidR="00445FD9" w:rsidRPr="00DB494A">
        <w:trPr>
          <w:trHeight w:val="503"/>
        </w:trPr>
        <w:tc>
          <w:tcPr>
            <w:tcW w:w="10207" w:type="dxa"/>
            <w:gridSpan w:val="7"/>
            <w:shd w:val="clear" w:color="auto" w:fill="00AEEE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3490"/>
              <w:rPr>
                <w:b/>
                <w:bCs/>
              </w:rPr>
            </w:pPr>
            <w:r w:rsidRPr="00DB494A">
              <w:rPr>
                <w:b/>
                <w:bCs/>
              </w:rPr>
              <w:t>4</w:t>
            </w:r>
            <w:r w:rsidRPr="00DB494A">
              <w:rPr>
                <w:b/>
                <w:bCs/>
                <w:spacing w:val="23"/>
              </w:rPr>
              <w:t xml:space="preserve"> </w:t>
            </w:r>
            <w:r w:rsidRPr="00DB494A">
              <w:rPr>
                <w:b/>
                <w:bCs/>
              </w:rPr>
              <w:t>Основные</w:t>
            </w:r>
            <w:r w:rsidRPr="00DB494A">
              <w:rPr>
                <w:b/>
                <w:bCs/>
                <w:spacing w:val="-6"/>
              </w:rPr>
              <w:t xml:space="preserve"> </w:t>
            </w:r>
            <w:r w:rsidRPr="00DB494A">
              <w:rPr>
                <w:b/>
                <w:bCs/>
              </w:rPr>
              <w:t>школьные</w:t>
            </w:r>
            <w:r w:rsidRPr="00DB494A">
              <w:rPr>
                <w:b/>
                <w:bCs/>
                <w:spacing w:val="-1"/>
              </w:rPr>
              <w:t xml:space="preserve"> </w:t>
            </w:r>
            <w:r w:rsidRPr="00DB494A">
              <w:rPr>
                <w:b/>
                <w:bCs/>
              </w:rPr>
              <w:t>дела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  <w:r w:rsidRPr="00DB494A">
              <w:rPr>
                <w:b/>
                <w:bCs/>
              </w:rPr>
              <w:t>№</w:t>
            </w: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right="670"/>
              <w:rPr>
                <w:b/>
                <w:bCs/>
              </w:rPr>
            </w:pPr>
            <w:r w:rsidRPr="00DB494A">
              <w:rPr>
                <w:b/>
                <w:bCs/>
              </w:rPr>
              <w:t>Дела, события,</w:t>
            </w:r>
            <w:r w:rsidRPr="00DB494A">
              <w:rPr>
                <w:b/>
                <w:bCs/>
                <w:spacing w:val="4"/>
              </w:rPr>
              <w:t xml:space="preserve"> </w:t>
            </w:r>
            <w:r w:rsidRPr="00DB494A">
              <w:rPr>
                <w:b/>
                <w:bCs/>
              </w:rPr>
              <w:t>мероприятия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Классы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25" w:right="110"/>
              <w:rPr>
                <w:b/>
                <w:bCs/>
              </w:rPr>
            </w:pPr>
            <w:r w:rsidRPr="00DB494A">
              <w:rPr>
                <w:b/>
                <w:bCs/>
              </w:rPr>
              <w:t>Сроки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55"/>
              <w:rPr>
                <w:b/>
                <w:bCs/>
              </w:rPr>
            </w:pPr>
            <w:r w:rsidRPr="00DB494A">
              <w:rPr>
                <w:b/>
                <w:bCs/>
              </w:rPr>
              <w:t>Ответственные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ind w:left="91"/>
            </w:pPr>
            <w:r w:rsidRPr="00DB494A">
              <w:t>Поднятие</w:t>
            </w:r>
            <w:r w:rsidRPr="00DB494A">
              <w:rPr>
                <w:spacing w:val="-10"/>
              </w:rPr>
              <w:t xml:space="preserve"> </w:t>
            </w:r>
            <w:r w:rsidRPr="00DB494A">
              <w:t>флага</w:t>
            </w:r>
            <w:r w:rsidRPr="00DB494A">
              <w:rPr>
                <w:spacing w:val="1"/>
              </w:rPr>
              <w:t xml:space="preserve"> </w:t>
            </w:r>
            <w:r w:rsidRPr="00DB494A">
              <w:t>РФ,</w:t>
            </w:r>
            <w:r w:rsidRPr="00DB494A">
              <w:rPr>
                <w:spacing w:val="1"/>
              </w:rPr>
              <w:t xml:space="preserve"> </w:t>
            </w:r>
            <w:r w:rsidRPr="00DB494A">
              <w:t>РК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95" w:right="68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4" w:lineRule="auto"/>
              <w:ind w:left="247" w:right="163" w:hanging="53"/>
            </w:pPr>
            <w:r w:rsidRPr="00DB494A">
              <w:t>Сентябрь – май</w:t>
            </w:r>
            <w:r w:rsidRPr="00DB494A">
              <w:rPr>
                <w:spacing w:val="-52"/>
              </w:rPr>
              <w:t xml:space="preserve"> </w:t>
            </w:r>
            <w:r w:rsidRPr="00DB494A">
              <w:t>(каждый</w:t>
            </w:r>
            <w:r w:rsidRPr="00DB494A">
              <w:rPr>
                <w:spacing w:val="1"/>
              </w:rPr>
              <w:t xml:space="preserve"> </w:t>
            </w:r>
            <w:r w:rsidRPr="00DB494A">
              <w:t>понедельник)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26"/>
            </w:pPr>
            <w:r w:rsidRPr="00DB494A">
              <w:t>совет старшулассников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Диктант Победы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актив старшеклассников, РДШ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Торжественная линейка «День знаний»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актив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Диктант Победы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4" w:lineRule="exact"/>
              <w:ind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актив старшеклассников, РДШ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37" w:lineRule="auto"/>
              <w:ind w:left="109" w:right="767"/>
            </w:pPr>
            <w:r w:rsidRPr="00DB494A">
              <w:t>Мероприятия, посвященные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Международному</w:t>
            </w:r>
            <w:r w:rsidRPr="00DB494A">
              <w:rPr>
                <w:spacing w:val="-11"/>
              </w:rPr>
              <w:t xml:space="preserve"> </w:t>
            </w:r>
            <w:r w:rsidRPr="00DB494A">
              <w:t>дню</w:t>
            </w:r>
            <w:r w:rsidRPr="00DB494A">
              <w:rPr>
                <w:spacing w:val="-4"/>
              </w:rPr>
              <w:t xml:space="preserve"> </w:t>
            </w:r>
            <w:r w:rsidRPr="00DB494A">
              <w:t>грамотности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416"/>
            </w:pPr>
            <w:r w:rsidRPr="00DB494A">
              <w:t>8</w:t>
            </w:r>
            <w:r w:rsidRPr="00DB494A">
              <w:rPr>
                <w:spacing w:val="-2"/>
              </w:rPr>
              <w:t xml:space="preserve"> </w:t>
            </w:r>
            <w:r w:rsidRPr="00DB494A">
              <w:t>сентября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актив старшеклассников, РДШ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37" w:lineRule="auto"/>
              <w:ind w:left="109" w:right="717"/>
            </w:pPr>
            <w:r w:rsidRPr="00DB494A">
              <w:t>День</w:t>
            </w:r>
            <w:r w:rsidRPr="00DB494A">
              <w:rPr>
                <w:spacing w:val="-5"/>
              </w:rPr>
              <w:t xml:space="preserve"> </w:t>
            </w:r>
            <w:r w:rsidRPr="00DB494A">
              <w:t>здоровья</w:t>
            </w:r>
            <w:r w:rsidRPr="00DB494A">
              <w:rPr>
                <w:spacing w:val="-5"/>
              </w:rPr>
              <w:t xml:space="preserve"> </w:t>
            </w:r>
            <w:r w:rsidRPr="00DB494A">
              <w:t>(полоса</w:t>
            </w:r>
            <w:r w:rsidRPr="00DB494A">
              <w:rPr>
                <w:spacing w:val="-1"/>
              </w:rPr>
              <w:t xml:space="preserve"> </w:t>
            </w:r>
            <w:r w:rsidRPr="00DB494A">
              <w:t>препятствий,</w:t>
            </w:r>
            <w:r w:rsidRPr="00DB494A">
              <w:rPr>
                <w:spacing w:val="-52"/>
              </w:rPr>
              <w:t xml:space="preserve"> </w:t>
            </w:r>
            <w:r w:rsidRPr="00DB494A">
              <w:t>ГТО)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right="334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2" w:lineRule="auto"/>
              <w:ind w:left="498" w:right="491" w:firstLine="48"/>
            </w:pPr>
            <w:r w:rsidRPr="00DB494A">
              <w:t>2неделя</w:t>
            </w:r>
            <w:r w:rsidRPr="00DB494A">
              <w:rPr>
                <w:spacing w:val="-52"/>
              </w:rPr>
              <w:t xml:space="preserve"> </w:t>
            </w:r>
            <w:r w:rsidRPr="00DB494A">
              <w:rPr>
                <w:spacing w:val="-1"/>
              </w:rPr>
              <w:t>сентября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актив старшеклассников, РДШ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Неделя безопасности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педагог организатор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>
              <w:t>Конкурс «Гербарий»</w:t>
            </w:r>
          </w:p>
        </w:tc>
        <w:tc>
          <w:tcPr>
            <w:tcW w:w="993" w:type="dxa"/>
          </w:tcPr>
          <w:p w:rsidR="00445FD9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>
              <w:t>сентябрь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>
              <w:t>педагог организатор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Школьная спартакиада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>
              <w:t>Семейный фестиваль финансовой грамотности</w:t>
            </w:r>
          </w:p>
        </w:tc>
        <w:tc>
          <w:tcPr>
            <w:tcW w:w="993" w:type="dxa"/>
          </w:tcPr>
          <w:p w:rsidR="00445FD9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>
              <w:t>октябрь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>
              <w:t>педагог организатор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Всероссийская олимпиада школьников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октябрь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Куратор по работе с одаренными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День здоровья. Поход на Лысую гору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09"/>
            </w:pPr>
            <w:r w:rsidRPr="00DB494A">
              <w:t>День</w:t>
            </w:r>
            <w:r w:rsidRPr="00DB494A">
              <w:rPr>
                <w:spacing w:val="-1"/>
              </w:rPr>
              <w:t xml:space="preserve"> </w:t>
            </w:r>
            <w:r w:rsidRPr="00DB494A">
              <w:t>пожилых</w:t>
            </w:r>
            <w:r w:rsidRPr="00DB494A">
              <w:rPr>
                <w:spacing w:val="-5"/>
              </w:rPr>
              <w:t xml:space="preserve"> </w:t>
            </w:r>
            <w:r w:rsidRPr="00DB494A">
              <w:t>людей</w:t>
            </w:r>
          </w:p>
          <w:p w:rsidR="00445FD9" w:rsidRPr="00DB494A" w:rsidRDefault="00445FD9" w:rsidP="00DB494A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6" w:line="240" w:lineRule="auto"/>
              <w:ind w:hanging="131"/>
            </w:pPr>
            <w:r w:rsidRPr="00DB494A">
              <w:t>изготовление</w:t>
            </w:r>
            <w:r w:rsidRPr="00DB494A">
              <w:rPr>
                <w:spacing w:val="-6"/>
              </w:rPr>
              <w:t xml:space="preserve"> </w:t>
            </w:r>
            <w:r w:rsidRPr="00DB494A">
              <w:t>открытки</w:t>
            </w:r>
          </w:p>
          <w:p w:rsidR="00445FD9" w:rsidRPr="00DB494A" w:rsidRDefault="00445FD9" w:rsidP="00DB494A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1" w:line="238" w:lineRule="exact"/>
              <w:ind w:hanging="131"/>
            </w:pPr>
            <w:r w:rsidRPr="00DB494A">
              <w:t>просмотр</w:t>
            </w:r>
            <w:r w:rsidRPr="00DB494A">
              <w:rPr>
                <w:spacing w:val="-2"/>
              </w:rPr>
              <w:t xml:space="preserve"> </w:t>
            </w:r>
            <w:r w:rsidRPr="00DB494A">
              <w:t>фильма</w:t>
            </w:r>
            <w:r w:rsidRPr="00DB494A">
              <w:rPr>
                <w:spacing w:val="-2"/>
              </w:rPr>
              <w:t xml:space="preserve"> </w:t>
            </w:r>
            <w:r w:rsidRPr="00DB494A">
              <w:t>«Другие</w:t>
            </w:r>
            <w:r w:rsidRPr="00DB494A">
              <w:rPr>
                <w:spacing w:val="-7"/>
              </w:rPr>
              <w:t xml:space="preserve"> </w:t>
            </w:r>
            <w:r w:rsidRPr="00DB494A">
              <w:t>люди»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368"/>
            </w:pPr>
            <w:r w:rsidRPr="00DB494A">
              <w:t>30</w:t>
            </w:r>
            <w:r w:rsidRPr="00DB494A">
              <w:rPr>
                <w:spacing w:val="-2"/>
              </w:rPr>
              <w:t xml:space="preserve"> </w:t>
            </w:r>
            <w:r w:rsidRPr="00DB494A">
              <w:t>сентября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Посвящение в п</w:t>
            </w:r>
            <w:r>
              <w:t>ервоклассники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октябрь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старшеклассников, педагог организатор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ind w:left="90"/>
            </w:pPr>
            <w:r w:rsidRPr="00DB494A">
              <w:t>День</w:t>
            </w:r>
            <w:r w:rsidRPr="00DB494A">
              <w:rPr>
                <w:spacing w:val="1"/>
              </w:rPr>
              <w:t xml:space="preserve"> </w:t>
            </w:r>
            <w:r w:rsidRPr="00DB494A">
              <w:t>защиты</w:t>
            </w:r>
            <w:r w:rsidRPr="00DB494A">
              <w:rPr>
                <w:spacing w:val="-4"/>
              </w:rPr>
              <w:t xml:space="preserve"> </w:t>
            </w:r>
            <w:r w:rsidRPr="00DB494A">
              <w:t>животных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469"/>
            </w:pPr>
            <w:r w:rsidRPr="00DB494A">
              <w:t>4</w:t>
            </w:r>
            <w:r w:rsidRPr="00DB494A">
              <w:rPr>
                <w:spacing w:val="-2"/>
              </w:rPr>
              <w:t xml:space="preserve"> </w:t>
            </w:r>
            <w:r w:rsidRPr="00DB494A">
              <w:t>октября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актив старшеклассников, РДШ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Концерт-поздравления «С любовью к вам учителя»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октябрь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Осенняя ярмарка «Кузовок»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октябрь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дела, Совет старшекласссников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09"/>
            </w:pPr>
            <w:r w:rsidRPr="00DB494A">
              <w:t>День</w:t>
            </w:r>
            <w:r w:rsidRPr="00DB494A">
              <w:rPr>
                <w:spacing w:val="-1"/>
              </w:rPr>
              <w:t xml:space="preserve"> </w:t>
            </w:r>
            <w:r w:rsidRPr="00DB494A">
              <w:t>отца</w:t>
            </w:r>
          </w:p>
          <w:p w:rsidR="00445FD9" w:rsidRPr="00DB494A" w:rsidRDefault="00445FD9" w:rsidP="00DB494A">
            <w:pPr>
              <w:pStyle w:val="TableParagraph"/>
              <w:spacing w:before="1" w:line="244" w:lineRule="auto"/>
              <w:ind w:left="109" w:right="830"/>
            </w:pPr>
            <w:r w:rsidRPr="00DB494A">
              <w:t>-</w:t>
            </w:r>
            <w:r w:rsidRPr="00DB494A">
              <w:rPr>
                <w:spacing w:val="-4"/>
              </w:rPr>
              <w:t xml:space="preserve"> </w:t>
            </w:r>
            <w:r w:rsidRPr="00DB494A">
              <w:t>фотовыставка:</w:t>
            </w:r>
            <w:r w:rsidRPr="00DB494A">
              <w:rPr>
                <w:spacing w:val="-6"/>
              </w:rPr>
              <w:t xml:space="preserve"> </w:t>
            </w:r>
            <w:r w:rsidRPr="00DB494A">
              <w:t>«Профессия</w:t>
            </w:r>
            <w:r w:rsidRPr="00DB494A">
              <w:rPr>
                <w:spacing w:val="-4"/>
              </w:rPr>
              <w:t xml:space="preserve"> </w:t>
            </w:r>
            <w:r w:rsidRPr="00DB494A">
              <w:t>моего</w:t>
            </w:r>
            <w:r w:rsidRPr="00DB494A">
              <w:rPr>
                <w:spacing w:val="-52"/>
              </w:rPr>
              <w:t xml:space="preserve"> </w:t>
            </w:r>
            <w:r w:rsidRPr="00DB494A">
              <w:t>папы»</w:t>
            </w:r>
          </w:p>
          <w:p w:rsidR="00445FD9" w:rsidRPr="00DB494A" w:rsidRDefault="00445FD9" w:rsidP="00DB494A">
            <w:pPr>
              <w:pStyle w:val="TableParagraph"/>
              <w:spacing w:line="251" w:lineRule="exact"/>
              <w:ind w:left="109"/>
            </w:pPr>
            <w:r w:rsidRPr="00DB494A">
              <w:t>-литературная</w:t>
            </w:r>
            <w:r w:rsidRPr="00DB494A">
              <w:rPr>
                <w:spacing w:val="-2"/>
              </w:rPr>
              <w:t xml:space="preserve"> </w:t>
            </w:r>
            <w:r w:rsidRPr="00DB494A">
              <w:t>игра</w:t>
            </w:r>
            <w:r w:rsidRPr="00DB494A">
              <w:rPr>
                <w:spacing w:val="1"/>
              </w:rPr>
              <w:t xml:space="preserve"> </w:t>
            </w:r>
            <w:r w:rsidRPr="00DB494A">
              <w:t>«Книжный</w:t>
            </w:r>
            <w:r w:rsidRPr="00DB494A">
              <w:rPr>
                <w:spacing w:val="-3"/>
              </w:rPr>
              <w:t xml:space="preserve"> </w:t>
            </w:r>
            <w:r w:rsidRPr="00DB494A">
              <w:t>папа»</w:t>
            </w:r>
          </w:p>
          <w:p w:rsidR="00445FD9" w:rsidRPr="00DB494A" w:rsidRDefault="00445FD9" w:rsidP="00DB494A">
            <w:pPr>
              <w:pStyle w:val="TableParagraph"/>
              <w:spacing w:before="2" w:line="240" w:lineRule="auto"/>
              <w:ind w:left="109" w:right="1003"/>
            </w:pPr>
            <w:r w:rsidRPr="00DB494A">
              <w:t>-конкурс кормушек «Все папе по</w:t>
            </w:r>
            <w:r w:rsidRPr="00DB494A">
              <w:rPr>
                <w:spacing w:val="-53"/>
              </w:rPr>
              <w:t xml:space="preserve"> </w:t>
            </w:r>
            <w:r w:rsidRPr="00DB494A">
              <w:t>плечу»</w:t>
            </w:r>
          </w:p>
          <w:p w:rsidR="00445FD9" w:rsidRPr="00DB494A" w:rsidRDefault="00445FD9" w:rsidP="00DB494A">
            <w:pPr>
              <w:pStyle w:val="TableParagraph"/>
              <w:spacing w:before="2" w:line="240" w:lineRule="auto"/>
              <w:ind w:left="109"/>
            </w:pPr>
            <w:r w:rsidRPr="00DB494A">
              <w:t>-спортивно-развлекательная</w:t>
            </w:r>
            <w:r w:rsidRPr="00DB494A">
              <w:rPr>
                <w:spacing w:val="-2"/>
              </w:rPr>
              <w:t xml:space="preserve"> </w:t>
            </w:r>
            <w:r w:rsidRPr="00DB494A">
              <w:t>игра:</w:t>
            </w:r>
          </w:p>
          <w:p w:rsidR="00445FD9" w:rsidRPr="00DB494A" w:rsidRDefault="00445FD9" w:rsidP="00DB494A">
            <w:pPr>
              <w:pStyle w:val="TableParagraph"/>
              <w:spacing w:before="2" w:line="238" w:lineRule="exact"/>
              <w:ind w:left="109"/>
            </w:pPr>
            <w:r w:rsidRPr="00DB494A">
              <w:t>«Два</w:t>
            </w:r>
            <w:r w:rsidRPr="00DB494A">
              <w:rPr>
                <w:spacing w:val="3"/>
              </w:rPr>
              <w:t xml:space="preserve"> </w:t>
            </w:r>
            <w:r w:rsidRPr="00DB494A">
              <w:t>отца-два</w:t>
            </w:r>
            <w:r w:rsidRPr="00DB494A">
              <w:rPr>
                <w:spacing w:val="-2"/>
              </w:rPr>
              <w:t xml:space="preserve"> </w:t>
            </w:r>
            <w:r w:rsidRPr="00DB494A">
              <w:t>сына»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right="334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2" w:lineRule="auto"/>
              <w:ind w:left="546" w:right="424" w:hanging="111"/>
            </w:pPr>
            <w:r w:rsidRPr="00DB494A">
              <w:rPr>
                <w:spacing w:val="-1"/>
              </w:rPr>
              <w:t>2,3 неделя</w:t>
            </w:r>
            <w:r w:rsidRPr="00DB494A">
              <w:rPr>
                <w:spacing w:val="-52"/>
              </w:rPr>
              <w:t xml:space="preserve"> </w:t>
            </w:r>
            <w:r w:rsidRPr="00DB494A">
              <w:t>октября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0" w:lineRule="exact"/>
              <w:ind w:left="90"/>
            </w:pPr>
            <w:r w:rsidRPr="00DB494A">
              <w:t>День</w:t>
            </w:r>
            <w:r w:rsidRPr="00DB494A">
              <w:rPr>
                <w:spacing w:val="-2"/>
              </w:rPr>
              <w:t xml:space="preserve"> </w:t>
            </w:r>
            <w:r w:rsidRPr="00DB494A">
              <w:t>библиотекаря</w:t>
            </w:r>
          </w:p>
          <w:p w:rsidR="00445FD9" w:rsidRPr="00DB494A" w:rsidRDefault="00445FD9" w:rsidP="00DB494A">
            <w:pPr>
              <w:pStyle w:val="TableParagraph"/>
              <w:spacing w:line="245" w:lineRule="exact"/>
              <w:ind w:left="90"/>
            </w:pPr>
            <w:r w:rsidRPr="00DB494A">
              <w:t>-фотоколлаж</w:t>
            </w:r>
            <w:r w:rsidRPr="00DB494A">
              <w:rPr>
                <w:spacing w:val="-2"/>
              </w:rPr>
              <w:t xml:space="preserve"> </w:t>
            </w:r>
            <w:r w:rsidRPr="00DB494A">
              <w:t>«Пойман</w:t>
            </w:r>
            <w:r w:rsidRPr="00DB494A">
              <w:rPr>
                <w:spacing w:val="-2"/>
              </w:rPr>
              <w:t xml:space="preserve"> </w:t>
            </w:r>
            <w:r w:rsidRPr="00DB494A">
              <w:t>в</w:t>
            </w:r>
            <w:r w:rsidRPr="00DB494A">
              <w:rPr>
                <w:spacing w:val="-5"/>
              </w:rPr>
              <w:t xml:space="preserve"> </w:t>
            </w:r>
            <w:r w:rsidRPr="00DB494A">
              <w:t>библиотеке»</w:t>
            </w:r>
          </w:p>
          <w:p w:rsidR="00445FD9" w:rsidRPr="00DB494A" w:rsidRDefault="00445FD9" w:rsidP="00DB494A">
            <w:pPr>
              <w:pStyle w:val="TableParagraph"/>
              <w:spacing w:line="242" w:lineRule="exact"/>
              <w:ind w:left="90"/>
            </w:pPr>
            <w:r w:rsidRPr="00DB494A">
              <w:t>-изготовление</w:t>
            </w:r>
            <w:r w:rsidRPr="00DB494A">
              <w:rPr>
                <w:spacing w:val="-9"/>
              </w:rPr>
              <w:t xml:space="preserve"> </w:t>
            </w:r>
            <w:r w:rsidRPr="00DB494A">
              <w:t>книжных</w:t>
            </w:r>
            <w:r w:rsidRPr="00DB494A">
              <w:rPr>
                <w:spacing w:val="-1"/>
              </w:rPr>
              <w:t xml:space="preserve"> </w:t>
            </w:r>
            <w:r w:rsidRPr="00DB494A">
              <w:t>закладок</w:t>
            </w:r>
          </w:p>
          <w:p w:rsidR="00445FD9" w:rsidRPr="00DB494A" w:rsidRDefault="00445FD9" w:rsidP="00DB494A">
            <w:pPr>
              <w:pStyle w:val="TableParagraph"/>
              <w:spacing w:line="242" w:lineRule="exact"/>
              <w:ind w:left="90"/>
            </w:pPr>
            <w:r w:rsidRPr="00DB494A">
              <w:t>-видеофильм</w:t>
            </w:r>
            <w:r w:rsidRPr="00DB494A">
              <w:rPr>
                <w:spacing w:val="-4"/>
              </w:rPr>
              <w:t xml:space="preserve"> </w:t>
            </w:r>
            <w:r w:rsidRPr="00DB494A">
              <w:t>«Библиотека</w:t>
            </w:r>
            <w:r w:rsidRPr="00DB494A">
              <w:rPr>
                <w:spacing w:val="-1"/>
              </w:rPr>
              <w:t xml:space="preserve"> </w:t>
            </w:r>
            <w:r w:rsidRPr="00DB494A">
              <w:t>изнутри»</w:t>
            </w:r>
          </w:p>
          <w:p w:rsidR="00445FD9" w:rsidRPr="00DB494A" w:rsidRDefault="00445FD9" w:rsidP="00DB494A">
            <w:pPr>
              <w:pStyle w:val="TableParagraph"/>
              <w:spacing w:line="245" w:lineRule="exact"/>
              <w:ind w:left="90"/>
            </w:pPr>
            <w:r w:rsidRPr="00DB494A">
              <w:t>-читаем</w:t>
            </w:r>
            <w:r w:rsidRPr="00DB494A">
              <w:rPr>
                <w:spacing w:val="-4"/>
              </w:rPr>
              <w:t xml:space="preserve"> </w:t>
            </w:r>
            <w:r w:rsidRPr="00DB494A">
              <w:t>В.П.</w:t>
            </w:r>
            <w:r w:rsidRPr="00DB494A">
              <w:rPr>
                <w:spacing w:val="-2"/>
              </w:rPr>
              <w:t xml:space="preserve"> </w:t>
            </w:r>
            <w:r w:rsidRPr="00DB494A">
              <w:t>Астафьева (громкое</w:t>
            </w:r>
            <w:r w:rsidRPr="00DB494A">
              <w:rPr>
                <w:spacing w:val="-5"/>
              </w:rPr>
              <w:t xml:space="preserve"> </w:t>
            </w:r>
            <w:r w:rsidRPr="00DB494A">
              <w:t>чтение)</w:t>
            </w:r>
          </w:p>
          <w:p w:rsidR="00445FD9" w:rsidRPr="00DB494A" w:rsidRDefault="00445FD9" w:rsidP="00DB494A">
            <w:pPr>
              <w:pStyle w:val="TableParagraph"/>
              <w:ind w:left="90" w:right="539"/>
            </w:pPr>
            <w:r w:rsidRPr="00DB494A">
              <w:t>-оформление выставки любимых книг</w:t>
            </w:r>
            <w:r w:rsidRPr="00DB494A">
              <w:rPr>
                <w:spacing w:val="-52"/>
              </w:rPr>
              <w:t xml:space="preserve"> </w:t>
            </w:r>
            <w:r w:rsidRPr="00DB494A">
              <w:t>учителей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2" w:lineRule="auto"/>
              <w:ind w:left="632" w:right="445" w:hanging="58"/>
            </w:pPr>
            <w:r w:rsidRPr="00DB494A">
              <w:rPr>
                <w:spacing w:val="-1"/>
              </w:rPr>
              <w:t>3 неделя</w:t>
            </w:r>
            <w:r w:rsidRPr="00DB494A">
              <w:rPr>
                <w:spacing w:val="-52"/>
              </w:rPr>
              <w:t xml:space="preserve"> </w:t>
            </w:r>
            <w:r w:rsidRPr="00DB494A">
              <w:t>октября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Социально-психологическое тестирование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4" w:lineRule="exact"/>
              <w:ind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октябрь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Соц.педагог, психолог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Военно-патриотическая игра «Сибирский щит»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октябрь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Зам.дир.по ВР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День здоровья. Кросс нации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Кл.рук.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Художественная мастерская «Осень»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сентябрь-декабрь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Кл.рук.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Спортивные соревнования по видам спорта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октябрь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учитель изо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Школьная спортивная лига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в теч.года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Коваленко Е.Л.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Знатоки дорожных правил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в теч.года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Коваленко Е.Л.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1" w:lineRule="exact"/>
              <w:ind w:left="90"/>
            </w:pPr>
            <w:r w:rsidRPr="00DB494A">
              <w:t>День</w:t>
            </w:r>
            <w:r w:rsidRPr="00DB494A">
              <w:rPr>
                <w:spacing w:val="-1"/>
              </w:rPr>
              <w:t xml:space="preserve"> </w:t>
            </w:r>
            <w:r w:rsidRPr="00DB494A">
              <w:t>народного</w:t>
            </w:r>
            <w:r w:rsidRPr="00DB494A">
              <w:rPr>
                <w:spacing w:val="-4"/>
              </w:rPr>
              <w:t xml:space="preserve"> </w:t>
            </w:r>
            <w:r w:rsidRPr="00DB494A">
              <w:t>единства</w:t>
            </w:r>
          </w:p>
          <w:p w:rsidR="00445FD9" w:rsidRPr="00DB494A" w:rsidRDefault="00445FD9" w:rsidP="00DB494A">
            <w:pPr>
              <w:pStyle w:val="TableParagraph"/>
              <w:spacing w:before="2" w:line="232" w:lineRule="auto"/>
              <w:ind w:left="90" w:right="465"/>
            </w:pPr>
            <w:r w:rsidRPr="00DB494A">
              <w:t>-оформление</w:t>
            </w:r>
            <w:r w:rsidRPr="00DB494A">
              <w:rPr>
                <w:spacing w:val="-9"/>
              </w:rPr>
              <w:t xml:space="preserve"> </w:t>
            </w:r>
            <w:r w:rsidRPr="00DB494A">
              <w:t>информационной</w:t>
            </w:r>
            <w:r w:rsidRPr="00DB494A">
              <w:rPr>
                <w:spacing w:val="-2"/>
              </w:rPr>
              <w:t xml:space="preserve"> </w:t>
            </w:r>
            <w:r w:rsidRPr="00DB494A">
              <w:t>доски</w:t>
            </w:r>
            <w:r w:rsidRPr="00DB494A">
              <w:rPr>
                <w:spacing w:val="-2"/>
              </w:rPr>
              <w:t xml:space="preserve"> </w:t>
            </w:r>
            <w:r w:rsidRPr="00DB494A">
              <w:t>в</w:t>
            </w:r>
            <w:r w:rsidRPr="00DB494A">
              <w:rPr>
                <w:spacing w:val="-52"/>
              </w:rPr>
              <w:t xml:space="preserve"> </w:t>
            </w:r>
            <w:r w:rsidRPr="00DB494A">
              <w:t>тематике</w:t>
            </w:r>
            <w:r w:rsidRPr="00DB494A">
              <w:rPr>
                <w:spacing w:val="-4"/>
              </w:rPr>
              <w:t xml:space="preserve"> </w:t>
            </w:r>
            <w:r w:rsidRPr="00DB494A">
              <w:t>данного</w:t>
            </w:r>
            <w:r w:rsidRPr="00DB494A">
              <w:rPr>
                <w:spacing w:val="-3"/>
              </w:rPr>
              <w:t xml:space="preserve"> </w:t>
            </w:r>
            <w:r w:rsidRPr="00DB494A">
              <w:t>дня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40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5" w:lineRule="exact"/>
              <w:ind w:left="556"/>
            </w:pPr>
            <w:r w:rsidRPr="00DB494A">
              <w:t>4 ноября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>
              <w:t>педагог организатор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37" w:lineRule="auto"/>
              <w:ind w:left="109" w:right="656"/>
            </w:pPr>
            <w:r w:rsidRPr="00DB494A">
              <w:t>Международный</w:t>
            </w:r>
            <w:r w:rsidRPr="00DB494A">
              <w:rPr>
                <w:spacing w:val="5"/>
              </w:rPr>
              <w:t xml:space="preserve"> </w:t>
            </w:r>
            <w:r w:rsidRPr="00DB494A">
              <w:t>день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здоровьесбережения:</w:t>
            </w:r>
            <w:r w:rsidRPr="00DB494A">
              <w:rPr>
                <w:spacing w:val="1"/>
              </w:rPr>
              <w:t xml:space="preserve"> </w:t>
            </w:r>
            <w:r w:rsidRPr="00DB494A">
              <w:t>«Делай</w:t>
            </w:r>
            <w:r w:rsidRPr="00DB494A">
              <w:rPr>
                <w:spacing w:val="4"/>
              </w:rPr>
              <w:t xml:space="preserve"> </w:t>
            </w:r>
            <w:r w:rsidRPr="00DB494A">
              <w:t>как</w:t>
            </w:r>
            <w:r w:rsidRPr="00DB494A">
              <w:rPr>
                <w:spacing w:val="-9"/>
              </w:rPr>
              <w:t xml:space="preserve"> </w:t>
            </w:r>
            <w:r w:rsidRPr="00DB494A">
              <w:t>Я!»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464"/>
            </w:pPr>
            <w:r w:rsidRPr="00DB494A">
              <w:t>11 ноября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0" w:lineRule="exact"/>
              <w:ind w:left="90"/>
            </w:pPr>
            <w:r w:rsidRPr="00DB494A">
              <w:t>День</w:t>
            </w:r>
            <w:r w:rsidRPr="00DB494A">
              <w:rPr>
                <w:spacing w:val="-1"/>
              </w:rPr>
              <w:t xml:space="preserve"> </w:t>
            </w:r>
            <w:r w:rsidRPr="00DB494A">
              <w:t>матери</w:t>
            </w:r>
          </w:p>
          <w:p w:rsidR="00445FD9" w:rsidRPr="00DB494A" w:rsidRDefault="00445FD9" w:rsidP="00DB494A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45" w:lineRule="exact"/>
              <w:ind w:left="220" w:hanging="131"/>
            </w:pPr>
            <w:r w:rsidRPr="00DB494A">
              <w:t>конкурс</w:t>
            </w:r>
            <w:r w:rsidRPr="00DB494A">
              <w:rPr>
                <w:spacing w:val="-4"/>
              </w:rPr>
              <w:t xml:space="preserve"> </w:t>
            </w:r>
            <w:r w:rsidRPr="00DB494A">
              <w:t>поделок</w:t>
            </w:r>
            <w:r w:rsidRPr="00DB494A">
              <w:rPr>
                <w:spacing w:val="2"/>
              </w:rPr>
              <w:t xml:space="preserve"> </w:t>
            </w:r>
            <w:r w:rsidRPr="00DB494A">
              <w:t>«Цветы</w:t>
            </w:r>
            <w:r w:rsidRPr="00DB494A">
              <w:rPr>
                <w:spacing w:val="-1"/>
              </w:rPr>
              <w:t xml:space="preserve"> </w:t>
            </w:r>
            <w:r w:rsidRPr="00DB494A">
              <w:t>для</w:t>
            </w:r>
            <w:r w:rsidRPr="00DB494A">
              <w:rPr>
                <w:spacing w:val="-3"/>
              </w:rPr>
              <w:t xml:space="preserve"> </w:t>
            </w:r>
            <w:r w:rsidRPr="00DB494A">
              <w:t>мамы»</w:t>
            </w:r>
          </w:p>
          <w:p w:rsidR="00445FD9" w:rsidRPr="00DB494A" w:rsidRDefault="00445FD9" w:rsidP="00DB494A">
            <w:pPr>
              <w:pStyle w:val="TableParagraph"/>
              <w:spacing w:line="232" w:lineRule="auto"/>
              <w:ind w:left="90" w:right="444"/>
            </w:pPr>
            <w:r w:rsidRPr="00DB494A">
              <w:t>-библиотечный урок: «Великие мамы в</w:t>
            </w:r>
            <w:r w:rsidRPr="00DB494A">
              <w:rPr>
                <w:spacing w:val="-52"/>
              </w:rPr>
              <w:t xml:space="preserve"> </w:t>
            </w:r>
            <w:r w:rsidRPr="00DB494A">
              <w:t>истории</w:t>
            </w:r>
            <w:r w:rsidRPr="00DB494A">
              <w:rPr>
                <w:spacing w:val="2"/>
              </w:rPr>
              <w:t xml:space="preserve"> </w:t>
            </w:r>
            <w:r w:rsidRPr="00DB494A">
              <w:t>страны…»</w:t>
            </w:r>
          </w:p>
          <w:p w:rsidR="00445FD9" w:rsidRPr="00DB494A" w:rsidRDefault="00445FD9" w:rsidP="00DB494A">
            <w:pPr>
              <w:pStyle w:val="TableParagraph"/>
              <w:spacing w:line="237" w:lineRule="exact"/>
              <w:ind w:left="90"/>
            </w:pPr>
            <w:r w:rsidRPr="00DB494A">
              <w:t>-спортивно-игровая</w:t>
            </w:r>
            <w:r w:rsidRPr="00DB494A">
              <w:rPr>
                <w:spacing w:val="-4"/>
              </w:rPr>
              <w:t xml:space="preserve"> </w:t>
            </w:r>
            <w:r w:rsidRPr="00DB494A">
              <w:t>программа «Мамы</w:t>
            </w:r>
          </w:p>
          <w:p w:rsidR="00445FD9" w:rsidRPr="00DB494A" w:rsidRDefault="00445FD9" w:rsidP="00DB494A">
            <w:pPr>
              <w:pStyle w:val="TableParagraph"/>
              <w:spacing w:line="229" w:lineRule="exact"/>
              <w:ind w:left="90"/>
            </w:pPr>
            <w:r w:rsidRPr="00DB494A">
              <w:t>могут</w:t>
            </w:r>
            <w:r w:rsidRPr="00DB494A">
              <w:rPr>
                <w:spacing w:val="-2"/>
              </w:rPr>
              <w:t xml:space="preserve"> </w:t>
            </w:r>
            <w:r w:rsidRPr="00DB494A">
              <w:t>все…»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40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2" w:lineRule="auto"/>
              <w:ind w:left="719" w:right="443" w:hanging="144"/>
            </w:pPr>
            <w:r w:rsidRPr="00DB494A">
              <w:rPr>
                <w:spacing w:val="-1"/>
              </w:rPr>
              <w:t>3 неделя</w:t>
            </w:r>
            <w:r w:rsidRPr="00DB494A">
              <w:rPr>
                <w:spacing w:val="-52"/>
              </w:rPr>
              <w:t xml:space="preserve"> </w:t>
            </w:r>
            <w:r w:rsidRPr="00DB494A">
              <w:t>ноября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Художественная мастерская «Зима идет»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4" w:lineRule="exact"/>
              <w:ind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ноябрь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педагог организатор. Совет старшек</w:t>
            </w:r>
          </w:p>
          <w:p w:rsidR="00445FD9" w:rsidRPr="00DB494A" w:rsidRDefault="00445FD9" w:rsidP="00DB494A">
            <w:r w:rsidRPr="00DB494A">
              <w:t>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2" w:lineRule="exact"/>
              <w:ind w:left="109"/>
            </w:pPr>
            <w:r w:rsidRPr="00DB494A">
              <w:t>День</w:t>
            </w:r>
            <w:r w:rsidRPr="00DB494A">
              <w:rPr>
                <w:spacing w:val="-1"/>
              </w:rPr>
              <w:t xml:space="preserve"> </w:t>
            </w:r>
            <w:r w:rsidRPr="00DB494A">
              <w:t>Государственного</w:t>
            </w:r>
            <w:r w:rsidRPr="00DB494A">
              <w:rPr>
                <w:spacing w:val="-5"/>
              </w:rPr>
              <w:t xml:space="preserve"> </w:t>
            </w:r>
            <w:r w:rsidRPr="00DB494A">
              <w:t>герба</w:t>
            </w:r>
            <w:r w:rsidRPr="00DB494A">
              <w:rPr>
                <w:spacing w:val="2"/>
              </w:rPr>
              <w:t xml:space="preserve"> </w:t>
            </w:r>
            <w:r w:rsidRPr="00DB494A">
              <w:t>РФ</w:t>
            </w:r>
          </w:p>
          <w:p w:rsidR="00445FD9" w:rsidRPr="00DB494A" w:rsidRDefault="00445FD9" w:rsidP="00DB494A">
            <w:pPr>
              <w:pStyle w:val="TableParagraph"/>
              <w:spacing w:before="6" w:line="230" w:lineRule="exact"/>
              <w:ind w:left="109" w:right="872"/>
            </w:pPr>
            <w:r w:rsidRPr="00DB494A">
              <w:t>-исторические</w:t>
            </w:r>
            <w:r w:rsidRPr="00DB494A">
              <w:rPr>
                <w:spacing w:val="-6"/>
              </w:rPr>
              <w:t xml:space="preserve"> </w:t>
            </w:r>
            <w:r w:rsidRPr="00DB494A">
              <w:t>уроки:</w:t>
            </w:r>
            <w:r w:rsidRPr="00DB494A">
              <w:rPr>
                <w:spacing w:val="-7"/>
              </w:rPr>
              <w:t xml:space="preserve"> </w:t>
            </w:r>
            <w:r w:rsidRPr="00DB494A">
              <w:t>««Из</w:t>
            </w:r>
            <w:r w:rsidRPr="00DB494A">
              <w:rPr>
                <w:spacing w:val="-1"/>
              </w:rPr>
              <w:t xml:space="preserve"> </w:t>
            </w:r>
            <w:r w:rsidRPr="00DB494A">
              <w:t>истории</w:t>
            </w:r>
            <w:r w:rsidRPr="00DB494A">
              <w:rPr>
                <w:spacing w:val="-47"/>
              </w:rPr>
              <w:t xml:space="preserve"> </w:t>
            </w:r>
            <w:r w:rsidRPr="00DB494A">
              <w:t>Государственного</w:t>
            </w:r>
            <w:r w:rsidRPr="00DB494A">
              <w:rPr>
                <w:spacing w:val="-4"/>
              </w:rPr>
              <w:t xml:space="preserve"> </w:t>
            </w:r>
            <w:r w:rsidRPr="00DB494A">
              <w:t>герба»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464"/>
            </w:pPr>
            <w:r w:rsidRPr="00DB494A">
              <w:t>30 ноября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учителя истории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38" w:lineRule="exact"/>
              <w:ind w:left="90"/>
            </w:pPr>
            <w:r w:rsidRPr="00DB494A">
              <w:t>День</w:t>
            </w:r>
            <w:r w:rsidRPr="00DB494A">
              <w:rPr>
                <w:spacing w:val="-2"/>
              </w:rPr>
              <w:t xml:space="preserve"> </w:t>
            </w:r>
            <w:r w:rsidRPr="00DB494A">
              <w:t>Неизвестного</w:t>
            </w:r>
            <w:r w:rsidRPr="00DB494A">
              <w:rPr>
                <w:spacing w:val="-5"/>
              </w:rPr>
              <w:t xml:space="preserve"> </w:t>
            </w:r>
            <w:r w:rsidRPr="00DB494A">
              <w:t>солдата</w:t>
            </w:r>
          </w:p>
          <w:p w:rsidR="00445FD9" w:rsidRPr="00DB494A" w:rsidRDefault="00445FD9" w:rsidP="00DB494A">
            <w:pPr>
              <w:pStyle w:val="TableParagraph"/>
              <w:spacing w:line="242" w:lineRule="exact"/>
              <w:ind w:left="90"/>
            </w:pPr>
            <w:r w:rsidRPr="00DB494A">
              <w:t>-уроки</w:t>
            </w:r>
            <w:r w:rsidRPr="00DB494A">
              <w:rPr>
                <w:spacing w:val="-2"/>
              </w:rPr>
              <w:t xml:space="preserve"> </w:t>
            </w:r>
            <w:r w:rsidRPr="00DB494A">
              <w:t>мужества</w:t>
            </w:r>
          </w:p>
          <w:p w:rsidR="00445FD9" w:rsidRPr="00DB494A" w:rsidRDefault="00445FD9" w:rsidP="00DB494A">
            <w:pPr>
              <w:pStyle w:val="TableParagraph"/>
              <w:spacing w:line="246" w:lineRule="exact"/>
              <w:ind w:left="90" w:right="926"/>
            </w:pPr>
            <w:r w:rsidRPr="00DB494A">
              <w:t>-возложение цветов к памятникам</w:t>
            </w:r>
            <w:r w:rsidRPr="00DB494A">
              <w:rPr>
                <w:spacing w:val="-53"/>
              </w:rPr>
              <w:t xml:space="preserve"> </w:t>
            </w:r>
            <w:r w:rsidRPr="00DB494A">
              <w:t>погибших</w:t>
            </w:r>
            <w:r w:rsidRPr="00DB494A">
              <w:rPr>
                <w:spacing w:val="1"/>
              </w:rPr>
              <w:t xml:space="preserve"> </w:t>
            </w:r>
            <w:r w:rsidRPr="00DB494A">
              <w:t>солдат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488"/>
            </w:pPr>
            <w:r w:rsidRPr="00DB494A">
              <w:t>3</w:t>
            </w:r>
            <w:r w:rsidRPr="00DB494A">
              <w:rPr>
                <w:spacing w:val="-2"/>
              </w:rPr>
              <w:t xml:space="preserve"> </w:t>
            </w:r>
            <w:r w:rsidRPr="00DB494A">
              <w:t>декабря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учителя истории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ind w:left="90"/>
            </w:pPr>
            <w:r w:rsidRPr="00DB494A">
              <w:t>День</w:t>
            </w:r>
            <w:r w:rsidRPr="00DB494A">
              <w:rPr>
                <w:spacing w:val="-3"/>
              </w:rPr>
              <w:t xml:space="preserve"> </w:t>
            </w:r>
            <w:r w:rsidRPr="00DB494A">
              <w:t>добровольца</w:t>
            </w:r>
            <w:r w:rsidRPr="00DB494A">
              <w:rPr>
                <w:spacing w:val="1"/>
              </w:rPr>
              <w:t xml:space="preserve"> </w:t>
            </w:r>
            <w:r w:rsidRPr="00DB494A">
              <w:t>(волонтера)</w:t>
            </w:r>
            <w:r w:rsidRPr="00DB494A">
              <w:rPr>
                <w:spacing w:val="-4"/>
              </w:rPr>
              <w:t xml:space="preserve"> </w:t>
            </w:r>
            <w:r w:rsidRPr="00DB494A">
              <w:t>в</w:t>
            </w:r>
            <w:r w:rsidRPr="00DB494A">
              <w:rPr>
                <w:spacing w:val="-1"/>
              </w:rPr>
              <w:t xml:space="preserve"> </w:t>
            </w:r>
            <w:r w:rsidRPr="00DB494A">
              <w:t>России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50"/>
            </w:pPr>
            <w:r w:rsidRPr="00DB494A">
              <w:t>5</w:t>
            </w:r>
            <w:r w:rsidRPr="00DB494A">
              <w:rPr>
                <w:spacing w:val="-2"/>
              </w:rPr>
              <w:t xml:space="preserve"> </w:t>
            </w:r>
            <w:r w:rsidRPr="00DB494A">
              <w:t>декабря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РДДМ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68" w:lineRule="exact"/>
              <w:ind w:left="109"/>
            </w:pPr>
            <w:r w:rsidRPr="00DB494A">
              <w:t>День</w:t>
            </w:r>
            <w:r w:rsidRPr="00DB494A">
              <w:rPr>
                <w:spacing w:val="-2"/>
              </w:rPr>
              <w:t xml:space="preserve"> </w:t>
            </w:r>
            <w:r w:rsidRPr="00DB494A">
              <w:t>Героев</w:t>
            </w:r>
            <w:r w:rsidRPr="00DB494A">
              <w:rPr>
                <w:spacing w:val="-1"/>
              </w:rPr>
              <w:t xml:space="preserve"> </w:t>
            </w:r>
            <w:r w:rsidRPr="00DB494A">
              <w:t>Отечества</w:t>
            </w:r>
          </w:p>
          <w:p w:rsidR="00445FD9" w:rsidRPr="00DB494A" w:rsidRDefault="00445FD9" w:rsidP="00DB494A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spacing w:before="2" w:line="275" w:lineRule="exact"/>
              <w:ind w:hanging="145"/>
            </w:pPr>
            <w:r w:rsidRPr="00DB494A">
              <w:t>конкурс</w:t>
            </w:r>
            <w:r w:rsidRPr="00DB494A">
              <w:rPr>
                <w:spacing w:val="-3"/>
              </w:rPr>
              <w:t xml:space="preserve"> </w:t>
            </w:r>
            <w:r w:rsidRPr="00DB494A">
              <w:t>чтецов</w:t>
            </w:r>
          </w:p>
          <w:p w:rsidR="00445FD9" w:rsidRPr="00DB494A" w:rsidRDefault="00445FD9" w:rsidP="00DB494A">
            <w:pPr>
              <w:pStyle w:val="TableParagraph"/>
              <w:spacing w:line="275" w:lineRule="exact"/>
              <w:ind w:left="-1"/>
            </w:pPr>
            <w:r w:rsidRPr="00DB494A">
              <w:t>«Героям</w:t>
            </w:r>
            <w:r w:rsidRPr="00DB494A">
              <w:rPr>
                <w:spacing w:val="-1"/>
              </w:rPr>
              <w:t xml:space="preserve"> </w:t>
            </w:r>
            <w:r w:rsidRPr="00DB494A">
              <w:t>посвящается…»</w:t>
            </w:r>
          </w:p>
          <w:p w:rsidR="00445FD9" w:rsidRPr="00DB494A" w:rsidRDefault="00445FD9" w:rsidP="00DB494A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spacing w:before="3" w:line="275" w:lineRule="exact"/>
              <w:ind w:hanging="145"/>
            </w:pPr>
            <w:r w:rsidRPr="00DB494A">
              <w:t>познавательный</w:t>
            </w:r>
            <w:r w:rsidRPr="00DB494A">
              <w:rPr>
                <w:spacing w:val="-8"/>
              </w:rPr>
              <w:t xml:space="preserve"> </w:t>
            </w:r>
            <w:r w:rsidRPr="00DB494A">
              <w:t>видеоролик</w:t>
            </w:r>
          </w:p>
          <w:p w:rsidR="00445FD9" w:rsidRPr="00DB494A" w:rsidRDefault="00445FD9" w:rsidP="00DB494A">
            <w:pPr>
              <w:pStyle w:val="TableParagraph"/>
              <w:spacing w:line="242" w:lineRule="auto"/>
              <w:ind w:left="-1" w:right="816"/>
            </w:pPr>
            <w:r w:rsidRPr="00DB494A">
              <w:t>«Герои</w:t>
            </w:r>
            <w:r w:rsidRPr="00DB494A">
              <w:rPr>
                <w:spacing w:val="-5"/>
              </w:rPr>
              <w:t xml:space="preserve"> </w:t>
            </w:r>
            <w:r w:rsidRPr="00DB494A">
              <w:t>Отечества»</w:t>
            </w:r>
            <w:r w:rsidRPr="00DB494A">
              <w:rPr>
                <w:spacing w:val="-11"/>
              </w:rPr>
              <w:t xml:space="preserve"> </w:t>
            </w:r>
            <w:r w:rsidRPr="00DB494A">
              <w:t>(пятиминутка</w:t>
            </w:r>
            <w:r w:rsidRPr="00DB494A">
              <w:rPr>
                <w:spacing w:val="-57"/>
              </w:rPr>
              <w:t xml:space="preserve"> </w:t>
            </w:r>
            <w:r w:rsidRPr="00DB494A">
              <w:t>на уроках)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89"/>
            </w:pPr>
            <w:r w:rsidRPr="00DB494A">
              <w:t>9</w:t>
            </w:r>
            <w:r w:rsidRPr="00DB494A">
              <w:rPr>
                <w:spacing w:val="-2"/>
              </w:rPr>
              <w:t xml:space="preserve"> </w:t>
            </w:r>
            <w:r w:rsidRPr="00DB494A">
              <w:t>декабря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учителя истории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3" w:lineRule="exact"/>
              <w:ind w:left="109"/>
            </w:pPr>
            <w:r w:rsidRPr="00DB494A">
              <w:t>День</w:t>
            </w:r>
            <w:r w:rsidRPr="00DB494A">
              <w:rPr>
                <w:spacing w:val="-2"/>
              </w:rPr>
              <w:t xml:space="preserve"> </w:t>
            </w:r>
            <w:r w:rsidRPr="00DB494A">
              <w:t>Конституции</w:t>
            </w:r>
            <w:r w:rsidRPr="00DB494A">
              <w:rPr>
                <w:spacing w:val="-4"/>
              </w:rPr>
              <w:t xml:space="preserve"> </w:t>
            </w:r>
            <w:r w:rsidRPr="00DB494A">
              <w:t>России</w:t>
            </w:r>
          </w:p>
          <w:p w:rsidR="00445FD9" w:rsidRPr="00DB494A" w:rsidRDefault="00445FD9" w:rsidP="00DB494A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1" w:line="237" w:lineRule="auto"/>
              <w:ind w:right="601" w:firstLine="0"/>
            </w:pPr>
            <w:r w:rsidRPr="00DB494A">
              <w:t>Урок</w:t>
            </w:r>
            <w:r w:rsidRPr="00DB494A">
              <w:rPr>
                <w:spacing w:val="-10"/>
              </w:rPr>
              <w:t xml:space="preserve"> </w:t>
            </w:r>
            <w:r w:rsidRPr="00DB494A">
              <w:t>истории</w:t>
            </w:r>
            <w:r w:rsidRPr="00DB494A">
              <w:rPr>
                <w:spacing w:val="-6"/>
              </w:rPr>
              <w:t xml:space="preserve"> </w:t>
            </w:r>
            <w:r w:rsidRPr="00DB494A">
              <w:t>«Государственные</w:t>
            </w:r>
            <w:r w:rsidRPr="00DB494A">
              <w:rPr>
                <w:spacing w:val="-57"/>
              </w:rPr>
              <w:t xml:space="preserve"> </w:t>
            </w:r>
            <w:r w:rsidRPr="00DB494A">
              <w:t>символы</w:t>
            </w:r>
            <w:r w:rsidRPr="00DB494A">
              <w:rPr>
                <w:spacing w:val="-2"/>
              </w:rPr>
              <w:t xml:space="preserve"> </w:t>
            </w:r>
            <w:r w:rsidRPr="00DB494A">
              <w:t>—</w:t>
            </w:r>
            <w:r w:rsidRPr="00DB494A">
              <w:rPr>
                <w:spacing w:val="1"/>
              </w:rPr>
              <w:t xml:space="preserve"> </w:t>
            </w:r>
            <w:r w:rsidRPr="00DB494A">
              <w:t>это</w:t>
            </w:r>
            <w:r w:rsidRPr="00DB494A">
              <w:rPr>
                <w:spacing w:val="1"/>
              </w:rPr>
              <w:t xml:space="preserve"> </w:t>
            </w:r>
            <w:r w:rsidRPr="00DB494A">
              <w:t>многовековая</w:t>
            </w:r>
            <w:r w:rsidRPr="00DB494A">
              <w:rPr>
                <w:spacing w:val="1"/>
              </w:rPr>
              <w:t xml:space="preserve"> </w:t>
            </w:r>
            <w:r w:rsidRPr="00DB494A">
              <w:t>история</w:t>
            </w:r>
            <w:r w:rsidRPr="00DB494A">
              <w:rPr>
                <w:spacing w:val="-4"/>
              </w:rPr>
              <w:t xml:space="preserve"> </w:t>
            </w:r>
            <w:r w:rsidRPr="00DB494A">
              <w:t>России...»</w:t>
            </w:r>
          </w:p>
          <w:p w:rsidR="00445FD9" w:rsidRPr="00DB494A" w:rsidRDefault="00445FD9" w:rsidP="00DB494A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37" w:lineRule="auto"/>
              <w:ind w:right="1037" w:firstLine="0"/>
            </w:pPr>
            <w:r w:rsidRPr="00DB494A">
              <w:t>патриотическая</w:t>
            </w:r>
            <w:r w:rsidRPr="00DB494A">
              <w:rPr>
                <w:spacing w:val="-5"/>
              </w:rPr>
              <w:t xml:space="preserve"> </w:t>
            </w:r>
            <w:r w:rsidRPr="00DB494A">
              <w:t>акция</w:t>
            </w:r>
            <w:r w:rsidRPr="00DB494A">
              <w:rPr>
                <w:spacing w:val="-5"/>
              </w:rPr>
              <w:t xml:space="preserve"> </w:t>
            </w:r>
            <w:r w:rsidRPr="00DB494A">
              <w:t>«Мы -</w:t>
            </w:r>
            <w:r w:rsidRPr="00DB494A">
              <w:rPr>
                <w:spacing w:val="-57"/>
              </w:rPr>
              <w:t xml:space="preserve"> </w:t>
            </w:r>
            <w:r w:rsidRPr="00DB494A">
              <w:t>граждане России»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4" w:right="109"/>
            </w:pPr>
            <w:r w:rsidRPr="00DB494A">
              <w:t>12</w:t>
            </w:r>
            <w:r w:rsidRPr="00DB494A">
              <w:rPr>
                <w:spacing w:val="-2"/>
              </w:rPr>
              <w:t xml:space="preserve"> </w:t>
            </w:r>
            <w:r w:rsidRPr="00DB494A">
              <w:t>декабря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учителя истории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Мастерская Деда Мороза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4" w:lineRule="exact"/>
              <w:ind w:right="88"/>
              <w:rPr>
                <w:b/>
                <w:bCs/>
              </w:rPr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декабрь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учитель изо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67" w:lineRule="exact"/>
              <w:ind w:left="109"/>
            </w:pPr>
            <w:r w:rsidRPr="00DB494A">
              <w:t>«Новогодний</w:t>
            </w:r>
            <w:r w:rsidRPr="00DB494A">
              <w:rPr>
                <w:spacing w:val="-7"/>
              </w:rPr>
              <w:t xml:space="preserve"> </w:t>
            </w:r>
            <w:r w:rsidRPr="00DB494A">
              <w:t>переполох»</w:t>
            </w:r>
          </w:p>
          <w:p w:rsidR="00445FD9" w:rsidRPr="00DB494A" w:rsidRDefault="00445FD9" w:rsidP="00DB494A">
            <w:pPr>
              <w:pStyle w:val="TableParagraph"/>
              <w:spacing w:line="272" w:lineRule="exact"/>
              <w:ind w:left="215"/>
            </w:pPr>
            <w:r w:rsidRPr="00DB494A">
              <w:t>-акция</w:t>
            </w:r>
            <w:r w:rsidRPr="00DB494A">
              <w:rPr>
                <w:spacing w:val="-3"/>
              </w:rPr>
              <w:t xml:space="preserve"> </w:t>
            </w:r>
            <w:r w:rsidRPr="00DB494A">
              <w:t>«Новогодний</w:t>
            </w:r>
            <w:r w:rsidRPr="00DB494A">
              <w:rPr>
                <w:spacing w:val="-2"/>
              </w:rPr>
              <w:t xml:space="preserve"> </w:t>
            </w:r>
            <w:r w:rsidRPr="00DB494A">
              <w:t>декор»</w:t>
            </w:r>
          </w:p>
          <w:p w:rsidR="00445FD9" w:rsidRPr="00DB494A" w:rsidRDefault="00445FD9" w:rsidP="00DB494A">
            <w:pPr>
              <w:pStyle w:val="TableParagraph"/>
              <w:spacing w:line="271" w:lineRule="exact"/>
              <w:ind w:left="215"/>
            </w:pPr>
            <w:r w:rsidRPr="00DB494A">
              <w:t>-«Новогодняя</w:t>
            </w:r>
            <w:r w:rsidRPr="00DB494A">
              <w:rPr>
                <w:spacing w:val="-2"/>
              </w:rPr>
              <w:t xml:space="preserve"> </w:t>
            </w:r>
            <w:r w:rsidRPr="00DB494A">
              <w:t>сказка»</w:t>
            </w:r>
          </w:p>
          <w:p w:rsidR="00445FD9" w:rsidRPr="00DB494A" w:rsidRDefault="00445FD9" w:rsidP="00DB494A">
            <w:pPr>
              <w:pStyle w:val="TableParagraph"/>
              <w:spacing w:before="1" w:line="237" w:lineRule="auto"/>
              <w:ind w:left="1588" w:right="299" w:hanging="1374"/>
            </w:pPr>
            <w:r w:rsidRPr="00DB494A">
              <w:t>-литературная</w:t>
            </w:r>
            <w:r w:rsidRPr="00DB494A">
              <w:rPr>
                <w:spacing w:val="-4"/>
              </w:rPr>
              <w:t xml:space="preserve"> </w:t>
            </w:r>
            <w:r w:rsidRPr="00DB494A">
              <w:t>игра</w:t>
            </w:r>
            <w:r w:rsidRPr="00DB494A">
              <w:rPr>
                <w:spacing w:val="-5"/>
              </w:rPr>
              <w:t xml:space="preserve"> </w:t>
            </w:r>
            <w:r w:rsidRPr="00DB494A">
              <w:t>«Тайна</w:t>
            </w:r>
            <w:r w:rsidRPr="00DB494A">
              <w:rPr>
                <w:spacing w:val="-4"/>
              </w:rPr>
              <w:t xml:space="preserve"> </w:t>
            </w:r>
            <w:r w:rsidRPr="00DB494A">
              <w:t>золотого</w:t>
            </w:r>
            <w:r w:rsidRPr="00DB494A">
              <w:rPr>
                <w:spacing w:val="-57"/>
              </w:rPr>
              <w:t xml:space="preserve"> </w:t>
            </w:r>
            <w:r w:rsidRPr="00DB494A">
              <w:t>ключика»</w:t>
            </w:r>
          </w:p>
          <w:p w:rsidR="00445FD9" w:rsidRPr="00DB494A" w:rsidRDefault="00445FD9" w:rsidP="00DB494A">
            <w:pPr>
              <w:pStyle w:val="TableParagraph"/>
              <w:spacing w:line="275" w:lineRule="exact"/>
              <w:ind w:left="215"/>
            </w:pPr>
            <w:r w:rsidRPr="00DB494A">
              <w:t>-зимний</w:t>
            </w:r>
            <w:r w:rsidRPr="00DB494A">
              <w:rPr>
                <w:spacing w:val="-6"/>
              </w:rPr>
              <w:t xml:space="preserve"> </w:t>
            </w:r>
            <w:r w:rsidRPr="00DB494A">
              <w:t>День</w:t>
            </w:r>
            <w:r w:rsidRPr="00DB494A">
              <w:rPr>
                <w:spacing w:val="-6"/>
              </w:rPr>
              <w:t xml:space="preserve"> </w:t>
            </w:r>
            <w:r w:rsidRPr="00DB494A">
              <w:t>здоровья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2" w:lineRule="auto"/>
              <w:ind w:left="632" w:right="445" w:hanging="240"/>
            </w:pPr>
            <w:r w:rsidRPr="00DB494A">
              <w:rPr>
                <w:spacing w:val="-1"/>
              </w:rPr>
              <w:t>2-4 неделя</w:t>
            </w:r>
            <w:r w:rsidRPr="00DB494A">
              <w:rPr>
                <w:spacing w:val="-52"/>
              </w:rPr>
              <w:t xml:space="preserve"> </w:t>
            </w:r>
            <w:r w:rsidRPr="00DB494A">
              <w:t>декабря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Научно-практическая конференция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4" w:lineRule="exact"/>
              <w:ind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декабрь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учитель технологии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37" w:lineRule="auto"/>
              <w:ind w:left="109" w:right="620"/>
            </w:pPr>
            <w:r w:rsidRPr="00DB494A">
              <w:t>День</w:t>
            </w:r>
            <w:r w:rsidRPr="00DB494A">
              <w:rPr>
                <w:spacing w:val="-5"/>
              </w:rPr>
              <w:t xml:space="preserve"> </w:t>
            </w:r>
            <w:r w:rsidRPr="00DB494A">
              <w:t>воинской</w:t>
            </w:r>
            <w:r w:rsidRPr="00DB494A">
              <w:rPr>
                <w:spacing w:val="-3"/>
              </w:rPr>
              <w:t xml:space="preserve"> </w:t>
            </w:r>
            <w:r w:rsidRPr="00DB494A">
              <w:t>славы.</w:t>
            </w:r>
            <w:r w:rsidRPr="00DB494A">
              <w:rPr>
                <w:spacing w:val="-8"/>
              </w:rPr>
              <w:t xml:space="preserve"> </w:t>
            </w:r>
            <w:r w:rsidRPr="00DB494A">
              <w:t>Освобождение</w:t>
            </w:r>
            <w:r w:rsidRPr="00DB494A">
              <w:rPr>
                <w:spacing w:val="-52"/>
              </w:rPr>
              <w:t xml:space="preserve"> </w:t>
            </w:r>
            <w:r w:rsidRPr="00DB494A">
              <w:t>Ленинграда</w:t>
            </w:r>
            <w:r w:rsidRPr="00DB494A">
              <w:rPr>
                <w:spacing w:val="-1"/>
              </w:rPr>
              <w:t xml:space="preserve"> </w:t>
            </w:r>
            <w:r w:rsidRPr="00DB494A">
              <w:t>от</w:t>
            </w:r>
            <w:r w:rsidRPr="00DB494A">
              <w:rPr>
                <w:spacing w:val="1"/>
              </w:rPr>
              <w:t xml:space="preserve"> </w:t>
            </w:r>
            <w:r w:rsidRPr="00DB494A">
              <w:t>блокады</w:t>
            </w:r>
          </w:p>
          <w:p w:rsidR="00445FD9" w:rsidRPr="00DB494A" w:rsidRDefault="00445FD9" w:rsidP="00DB494A">
            <w:pPr>
              <w:pStyle w:val="TableParagraph"/>
              <w:spacing w:line="248" w:lineRule="exact"/>
              <w:ind w:left="215"/>
            </w:pPr>
            <w:r w:rsidRPr="00DB494A">
              <w:t>-акция</w:t>
            </w:r>
            <w:r w:rsidRPr="00DB494A">
              <w:rPr>
                <w:spacing w:val="-7"/>
              </w:rPr>
              <w:t xml:space="preserve"> </w:t>
            </w:r>
            <w:r w:rsidRPr="00DB494A">
              <w:t>«Блокадный хлеб»</w:t>
            </w:r>
          </w:p>
          <w:p w:rsidR="00445FD9" w:rsidRPr="00DB494A" w:rsidRDefault="00445FD9" w:rsidP="00DB494A">
            <w:pPr>
              <w:pStyle w:val="TableParagraph"/>
              <w:spacing w:line="236" w:lineRule="exact"/>
              <w:ind w:left="215"/>
            </w:pPr>
            <w:r w:rsidRPr="00DB494A">
              <w:t>-уроки</w:t>
            </w:r>
            <w:r w:rsidRPr="00DB494A">
              <w:rPr>
                <w:spacing w:val="-4"/>
              </w:rPr>
              <w:t xml:space="preserve"> </w:t>
            </w:r>
            <w:r w:rsidRPr="00DB494A">
              <w:t>мужества</w:t>
            </w:r>
            <w:r w:rsidRPr="00DB494A">
              <w:rPr>
                <w:spacing w:val="-1"/>
              </w:rPr>
              <w:t xml:space="preserve"> </w:t>
            </w:r>
            <w:r w:rsidRPr="00DB494A">
              <w:t>«Холокост»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84"/>
            </w:pPr>
            <w:r w:rsidRPr="00DB494A">
              <w:t>27</w:t>
            </w:r>
            <w:r w:rsidRPr="00DB494A">
              <w:rPr>
                <w:spacing w:val="2"/>
              </w:rPr>
              <w:t xml:space="preserve"> </w:t>
            </w:r>
            <w:r w:rsidRPr="00DB494A">
              <w:t>января</w:t>
            </w:r>
          </w:p>
        </w:tc>
        <w:tc>
          <w:tcPr>
            <w:tcW w:w="1945" w:type="dxa"/>
          </w:tcPr>
          <w:p w:rsidR="00445FD9" w:rsidRPr="00DB494A" w:rsidRDefault="00445FD9" w:rsidP="00DB494A"/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Первые шаги в науку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январь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Куратор по работе с одаренными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Парад Песни и строя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январь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Куратор по работе с одаренными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ind w:left="109"/>
            </w:pPr>
            <w:r w:rsidRPr="00DB494A">
              <w:t>День</w:t>
            </w:r>
            <w:r w:rsidRPr="00DB494A">
              <w:rPr>
                <w:spacing w:val="-3"/>
              </w:rPr>
              <w:t xml:space="preserve"> </w:t>
            </w:r>
            <w:r w:rsidRPr="00DB494A">
              <w:t>российской</w:t>
            </w:r>
            <w:r w:rsidRPr="00DB494A">
              <w:rPr>
                <w:spacing w:val="-2"/>
              </w:rPr>
              <w:t xml:space="preserve"> </w:t>
            </w:r>
            <w:r w:rsidRPr="00DB494A">
              <w:t>науки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101"/>
            </w:pPr>
            <w:r w:rsidRPr="00DB494A">
              <w:t>8</w:t>
            </w:r>
            <w:r w:rsidRPr="00DB494A">
              <w:rPr>
                <w:spacing w:val="1"/>
              </w:rPr>
              <w:t xml:space="preserve"> </w:t>
            </w:r>
            <w:r w:rsidRPr="00DB494A">
              <w:t>февраля</w:t>
            </w:r>
          </w:p>
        </w:tc>
        <w:tc>
          <w:tcPr>
            <w:tcW w:w="1945" w:type="dxa"/>
          </w:tcPr>
          <w:p w:rsidR="00445FD9" w:rsidRPr="00DB494A" w:rsidRDefault="00445FD9" w:rsidP="00DB494A"/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Игра «Девять отважных»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февраль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Кл.рук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Игра «Семеро смелых»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февраль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Кл.рук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Проект «Масленица»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февраль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Кл.рук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09"/>
            </w:pPr>
            <w:r w:rsidRPr="00DB494A">
              <w:t>Мероприятия,</w:t>
            </w:r>
            <w:r w:rsidRPr="00DB494A">
              <w:rPr>
                <w:spacing w:val="-6"/>
              </w:rPr>
              <w:t xml:space="preserve"> </w:t>
            </w:r>
            <w:r w:rsidRPr="00DB494A">
              <w:t>посвященные</w:t>
            </w:r>
            <w:r w:rsidRPr="00DB494A">
              <w:rPr>
                <w:spacing w:val="43"/>
              </w:rPr>
              <w:t xml:space="preserve"> </w:t>
            </w:r>
            <w:r w:rsidRPr="00DB494A">
              <w:t>дню</w:t>
            </w:r>
          </w:p>
          <w:p w:rsidR="00445FD9" w:rsidRPr="00DB494A" w:rsidRDefault="00445FD9" w:rsidP="00DB494A">
            <w:pPr>
              <w:pStyle w:val="TableParagraph"/>
              <w:spacing w:before="1" w:line="238" w:lineRule="exact"/>
              <w:ind w:left="109"/>
            </w:pPr>
            <w:r w:rsidRPr="00DB494A">
              <w:rPr>
                <w:spacing w:val="-1"/>
              </w:rPr>
              <w:t>воссоединения</w:t>
            </w:r>
            <w:r w:rsidRPr="00DB494A">
              <w:t xml:space="preserve"> Крыма</w:t>
            </w:r>
            <w:r w:rsidRPr="00DB494A">
              <w:rPr>
                <w:spacing w:val="7"/>
              </w:rPr>
              <w:t xml:space="preserve"> </w:t>
            </w:r>
            <w:r w:rsidRPr="00DB494A">
              <w:t>с</w:t>
            </w:r>
            <w:r w:rsidRPr="00DB494A">
              <w:rPr>
                <w:spacing w:val="-13"/>
              </w:rPr>
              <w:t xml:space="preserve"> </w:t>
            </w:r>
            <w:r w:rsidRPr="00DB494A">
              <w:t>Россией.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40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5" w:lineRule="exact"/>
              <w:ind w:left="91" w:right="83"/>
            </w:pPr>
            <w:r w:rsidRPr="00DB494A">
              <w:t>18</w:t>
            </w:r>
            <w:r w:rsidRPr="00DB494A">
              <w:rPr>
                <w:spacing w:val="1"/>
              </w:rPr>
              <w:t xml:space="preserve"> </w:t>
            </w:r>
            <w:r w:rsidRPr="00DB494A">
              <w:t>марта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учителя истории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Смотр театральных коллективов «Театральная весна»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4" w:lineRule="exact"/>
              <w:ind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март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«Ученик года»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5-9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март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Кл.рук., учителя рус.яз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День открытых дверей для первоклассников и их родителей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4" w:lineRule="exact"/>
              <w:ind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апрель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Зам.дир.по ВР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31" w:lineRule="exact"/>
              <w:ind w:left="90"/>
            </w:pPr>
            <w:r w:rsidRPr="00DB494A">
              <w:t>День</w:t>
            </w:r>
            <w:r w:rsidRPr="00DB494A">
              <w:rPr>
                <w:spacing w:val="-2"/>
              </w:rPr>
              <w:t xml:space="preserve"> </w:t>
            </w:r>
            <w:r w:rsidRPr="00DB494A">
              <w:t>космонавтики</w:t>
            </w:r>
          </w:p>
          <w:p w:rsidR="00445FD9" w:rsidRPr="00DB494A" w:rsidRDefault="00445FD9" w:rsidP="00DB494A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43" w:lineRule="exact"/>
              <w:ind w:left="234" w:hanging="145"/>
            </w:pPr>
            <w:r w:rsidRPr="00DB494A">
              <w:t>Выставка</w:t>
            </w:r>
            <w:r w:rsidRPr="00DB494A">
              <w:rPr>
                <w:spacing w:val="-6"/>
              </w:rPr>
              <w:t xml:space="preserve"> </w:t>
            </w:r>
            <w:r w:rsidRPr="00DB494A">
              <w:t>репродукций</w:t>
            </w:r>
            <w:r w:rsidRPr="00DB494A">
              <w:rPr>
                <w:spacing w:val="-4"/>
              </w:rPr>
              <w:t xml:space="preserve"> </w:t>
            </w:r>
            <w:r w:rsidRPr="00DB494A">
              <w:t>«Поехали!»</w:t>
            </w:r>
          </w:p>
          <w:p w:rsidR="00445FD9" w:rsidRPr="00DB494A" w:rsidRDefault="00445FD9" w:rsidP="00DB494A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9" w:line="213" w:lineRule="auto"/>
              <w:ind w:right="137" w:firstLine="0"/>
            </w:pPr>
            <w:r w:rsidRPr="00DB494A">
              <w:t>Выставка</w:t>
            </w:r>
            <w:r w:rsidRPr="00DB494A">
              <w:rPr>
                <w:spacing w:val="-7"/>
              </w:rPr>
              <w:t xml:space="preserve"> </w:t>
            </w:r>
            <w:r w:rsidRPr="00DB494A">
              <w:t>творческих</w:t>
            </w:r>
            <w:r w:rsidRPr="00DB494A">
              <w:rPr>
                <w:spacing w:val="-10"/>
              </w:rPr>
              <w:t xml:space="preserve"> </w:t>
            </w:r>
            <w:r w:rsidRPr="00DB494A">
              <w:t>работ</w:t>
            </w:r>
            <w:r w:rsidRPr="00DB494A">
              <w:rPr>
                <w:spacing w:val="-6"/>
              </w:rPr>
              <w:t xml:space="preserve"> </w:t>
            </w:r>
            <w:r w:rsidRPr="00DB494A">
              <w:t>учащихся</w:t>
            </w:r>
            <w:r w:rsidRPr="00DB494A">
              <w:rPr>
                <w:spacing w:val="-57"/>
              </w:rPr>
              <w:t xml:space="preserve"> </w:t>
            </w:r>
            <w:r w:rsidRPr="00DB494A">
              <w:t>художественной</w:t>
            </w:r>
            <w:r w:rsidRPr="00DB494A">
              <w:rPr>
                <w:spacing w:val="-3"/>
              </w:rPr>
              <w:t xml:space="preserve"> </w:t>
            </w:r>
            <w:r w:rsidRPr="00DB494A">
              <w:t>школы</w:t>
            </w:r>
            <w:r w:rsidRPr="00DB494A">
              <w:rPr>
                <w:spacing w:val="3"/>
              </w:rPr>
              <w:t xml:space="preserve"> </w:t>
            </w:r>
            <w:r w:rsidRPr="00DB494A">
              <w:t>«Космос»</w:t>
            </w:r>
          </w:p>
          <w:p w:rsidR="00445FD9" w:rsidRPr="00DB494A" w:rsidRDefault="00445FD9" w:rsidP="00DB494A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13" w:lineRule="auto"/>
              <w:ind w:right="965" w:firstLine="0"/>
            </w:pPr>
            <w:r w:rsidRPr="00DB494A">
              <w:t>Игра-путешествие</w:t>
            </w:r>
            <w:r w:rsidRPr="00DB494A">
              <w:rPr>
                <w:spacing w:val="-9"/>
              </w:rPr>
              <w:t xml:space="preserve"> </w:t>
            </w:r>
            <w:r w:rsidRPr="00DB494A">
              <w:t>«Вперёд,</w:t>
            </w:r>
            <w:r w:rsidRPr="00DB494A">
              <w:rPr>
                <w:spacing w:val="-6"/>
              </w:rPr>
              <w:t xml:space="preserve"> </w:t>
            </w:r>
            <w:r w:rsidRPr="00DB494A">
              <w:t>к</w:t>
            </w:r>
            <w:r w:rsidRPr="00DB494A">
              <w:rPr>
                <w:spacing w:val="-57"/>
              </w:rPr>
              <w:t xml:space="preserve"> </w:t>
            </w:r>
            <w:r w:rsidRPr="00DB494A">
              <w:t>звездам!»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80"/>
            </w:pPr>
            <w:r w:rsidRPr="00DB494A">
              <w:t>12</w:t>
            </w:r>
            <w:r w:rsidRPr="00DB494A">
              <w:rPr>
                <w:spacing w:val="-1"/>
              </w:rPr>
              <w:t xml:space="preserve"> </w:t>
            </w:r>
            <w:r w:rsidRPr="00DB494A">
              <w:t>апреля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38" w:lineRule="exact"/>
              <w:ind w:left="90"/>
            </w:pPr>
            <w:r w:rsidRPr="00DB494A">
              <w:t>Всемирный</w:t>
            </w:r>
            <w:r w:rsidRPr="00DB494A">
              <w:rPr>
                <w:spacing w:val="-1"/>
              </w:rPr>
              <w:t xml:space="preserve"> </w:t>
            </w:r>
            <w:r w:rsidRPr="00DB494A">
              <w:t>день</w:t>
            </w:r>
            <w:r w:rsidRPr="00DB494A">
              <w:rPr>
                <w:spacing w:val="-3"/>
              </w:rPr>
              <w:t xml:space="preserve"> </w:t>
            </w:r>
            <w:r w:rsidRPr="00DB494A">
              <w:t>Земли</w:t>
            </w:r>
          </w:p>
          <w:p w:rsidR="00445FD9" w:rsidRPr="00DB494A" w:rsidRDefault="00445FD9" w:rsidP="00DB494A">
            <w:pPr>
              <w:pStyle w:val="TableParagraph"/>
              <w:ind w:left="90" w:right="350"/>
            </w:pPr>
            <w:r w:rsidRPr="00DB494A">
              <w:t>-экологическая</w:t>
            </w:r>
            <w:r w:rsidRPr="00DB494A">
              <w:rPr>
                <w:spacing w:val="-8"/>
              </w:rPr>
              <w:t xml:space="preserve"> </w:t>
            </w:r>
            <w:r w:rsidRPr="00DB494A">
              <w:t>игра-путешествие</w:t>
            </w:r>
            <w:r w:rsidRPr="00DB494A">
              <w:rPr>
                <w:spacing w:val="-8"/>
              </w:rPr>
              <w:t xml:space="preserve"> </w:t>
            </w:r>
            <w:r w:rsidRPr="00DB494A">
              <w:t>«День</w:t>
            </w:r>
            <w:r w:rsidRPr="00DB494A">
              <w:rPr>
                <w:spacing w:val="-52"/>
              </w:rPr>
              <w:t xml:space="preserve"> </w:t>
            </w:r>
            <w:r w:rsidRPr="00DB494A">
              <w:t>Земли»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5" w:lineRule="exact"/>
              <w:ind w:left="91" w:right="87"/>
            </w:pPr>
            <w:r w:rsidRPr="00DB494A">
              <w:t>3</w:t>
            </w:r>
            <w:r w:rsidRPr="00DB494A">
              <w:rPr>
                <w:spacing w:val="-2"/>
              </w:rPr>
              <w:t xml:space="preserve"> </w:t>
            </w:r>
            <w:r w:rsidRPr="00DB494A">
              <w:t>неделя</w:t>
            </w:r>
            <w:r w:rsidRPr="00DB494A">
              <w:rPr>
                <w:spacing w:val="-2"/>
              </w:rPr>
              <w:t xml:space="preserve"> </w:t>
            </w:r>
            <w:r w:rsidRPr="00DB494A">
              <w:t>апреля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0" w:lineRule="exact"/>
              <w:ind w:left="90"/>
            </w:pPr>
            <w:r w:rsidRPr="00DB494A">
              <w:t>Праздник</w:t>
            </w:r>
            <w:r w:rsidRPr="00DB494A">
              <w:rPr>
                <w:spacing w:val="-6"/>
              </w:rPr>
              <w:t xml:space="preserve"> </w:t>
            </w:r>
            <w:r w:rsidRPr="00DB494A">
              <w:t>весны и</w:t>
            </w:r>
            <w:r w:rsidRPr="00DB494A">
              <w:rPr>
                <w:spacing w:val="1"/>
              </w:rPr>
              <w:t xml:space="preserve"> </w:t>
            </w:r>
            <w:r w:rsidRPr="00DB494A">
              <w:t>труда</w:t>
            </w:r>
          </w:p>
          <w:p w:rsidR="00445FD9" w:rsidRPr="00DB494A" w:rsidRDefault="00445FD9" w:rsidP="00DB494A">
            <w:pPr>
              <w:pStyle w:val="TableParagraph"/>
              <w:spacing w:line="243" w:lineRule="exact"/>
              <w:ind w:left="90"/>
            </w:pPr>
            <w:r w:rsidRPr="00DB494A">
              <w:t>-весенний</w:t>
            </w:r>
            <w:r w:rsidRPr="00DB494A">
              <w:rPr>
                <w:spacing w:val="-6"/>
              </w:rPr>
              <w:t xml:space="preserve"> </w:t>
            </w:r>
            <w:r w:rsidRPr="00DB494A">
              <w:t>День</w:t>
            </w:r>
            <w:r w:rsidRPr="00DB494A">
              <w:rPr>
                <w:spacing w:val="-2"/>
              </w:rPr>
              <w:t xml:space="preserve"> </w:t>
            </w:r>
            <w:r w:rsidRPr="00DB494A">
              <w:t>здоровья</w:t>
            </w:r>
          </w:p>
          <w:p w:rsidR="00445FD9" w:rsidRPr="00DB494A" w:rsidRDefault="00445FD9" w:rsidP="00DB494A">
            <w:pPr>
              <w:pStyle w:val="TableParagraph"/>
              <w:spacing w:line="227" w:lineRule="exact"/>
              <w:ind w:left="90"/>
            </w:pPr>
            <w:r w:rsidRPr="00DB494A">
              <w:t>-«Чистая</w:t>
            </w:r>
            <w:r w:rsidRPr="00DB494A">
              <w:rPr>
                <w:spacing w:val="-2"/>
              </w:rPr>
              <w:t xml:space="preserve"> </w:t>
            </w:r>
            <w:r w:rsidRPr="00DB494A">
              <w:t>школа»</w:t>
            </w:r>
            <w:r w:rsidRPr="00DB494A">
              <w:rPr>
                <w:spacing w:val="-5"/>
              </w:rPr>
              <w:t xml:space="preserve"> </w:t>
            </w:r>
            <w:r w:rsidRPr="00DB494A">
              <w:t>(субботник)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75"/>
            </w:pPr>
            <w:r w:rsidRPr="00DB494A">
              <w:t>1</w:t>
            </w:r>
            <w:r w:rsidRPr="00DB494A">
              <w:rPr>
                <w:spacing w:val="3"/>
              </w:rPr>
              <w:t xml:space="preserve"> </w:t>
            </w:r>
            <w:r w:rsidRPr="00DB494A">
              <w:t>мая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актив старшеклассников, РДШ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>
              <w:t>Мероприятия  «Орлята России»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в теч.года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советник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Краевые интенсивные школы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в теч 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Педагог организатор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Последний звонок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май</w:t>
            </w:r>
          </w:p>
        </w:tc>
        <w:tc>
          <w:tcPr>
            <w:tcW w:w="1945" w:type="dxa"/>
          </w:tcPr>
          <w:p w:rsidR="00445FD9" w:rsidRPr="00DB494A" w:rsidRDefault="00445FD9" w:rsidP="00DB494A">
            <w:r>
              <w:t>педагог организатор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1" w:lineRule="exact"/>
              <w:ind w:left="90"/>
            </w:pPr>
            <w:r w:rsidRPr="00DB494A">
              <w:t>День</w:t>
            </w:r>
            <w:r w:rsidRPr="00DB494A">
              <w:rPr>
                <w:spacing w:val="-2"/>
              </w:rPr>
              <w:t xml:space="preserve"> </w:t>
            </w:r>
            <w:r w:rsidRPr="00DB494A">
              <w:t>защиты</w:t>
            </w:r>
            <w:r w:rsidRPr="00DB494A">
              <w:rPr>
                <w:spacing w:val="-5"/>
              </w:rPr>
              <w:t xml:space="preserve"> </w:t>
            </w:r>
            <w:r w:rsidRPr="00DB494A">
              <w:t>детей</w:t>
            </w:r>
          </w:p>
          <w:p w:rsidR="00445FD9" w:rsidRPr="00DB494A" w:rsidRDefault="00445FD9" w:rsidP="00DB494A">
            <w:pPr>
              <w:pStyle w:val="TableParagraph"/>
              <w:spacing w:line="229" w:lineRule="exact"/>
              <w:ind w:left="90"/>
            </w:pPr>
            <w:r w:rsidRPr="00DB494A">
              <w:t>-открытие</w:t>
            </w:r>
            <w:r w:rsidRPr="00DB494A">
              <w:rPr>
                <w:spacing w:val="-9"/>
              </w:rPr>
              <w:t xml:space="preserve"> </w:t>
            </w:r>
            <w:r w:rsidRPr="00DB494A">
              <w:t>школьной</w:t>
            </w:r>
            <w:r w:rsidRPr="00DB494A">
              <w:rPr>
                <w:spacing w:val="-1"/>
              </w:rPr>
              <w:t xml:space="preserve"> </w:t>
            </w:r>
            <w:r w:rsidRPr="00DB494A">
              <w:t>летней</w:t>
            </w:r>
            <w:r w:rsidRPr="00DB494A">
              <w:rPr>
                <w:spacing w:val="-2"/>
              </w:rPr>
              <w:t xml:space="preserve"> </w:t>
            </w:r>
            <w:r w:rsidRPr="00DB494A">
              <w:t>площадки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5" w:lineRule="exact"/>
              <w:ind w:left="91" w:right="75"/>
            </w:pPr>
            <w:r w:rsidRPr="00DB494A">
              <w:t>1</w:t>
            </w:r>
            <w:r w:rsidRPr="00DB494A">
              <w:rPr>
                <w:spacing w:val="2"/>
              </w:rPr>
              <w:t xml:space="preserve"> </w:t>
            </w:r>
            <w:r w:rsidRPr="00DB494A">
              <w:t>июня</w:t>
            </w:r>
          </w:p>
        </w:tc>
        <w:tc>
          <w:tcPr>
            <w:tcW w:w="1945" w:type="dxa"/>
          </w:tcPr>
          <w:p w:rsidR="00445FD9" w:rsidRPr="00DB494A" w:rsidRDefault="00445FD9" w:rsidP="00DB494A">
            <w:r>
              <w:t>педагог организатор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ind w:left="90"/>
            </w:pPr>
            <w:r w:rsidRPr="00DB494A">
              <w:t>День</w:t>
            </w:r>
            <w:r w:rsidRPr="00DB494A">
              <w:rPr>
                <w:spacing w:val="-1"/>
              </w:rPr>
              <w:t xml:space="preserve"> </w:t>
            </w:r>
            <w:r w:rsidRPr="00DB494A">
              <w:t>русского</w:t>
            </w:r>
            <w:r w:rsidRPr="00DB494A">
              <w:rPr>
                <w:spacing w:val="-5"/>
              </w:rPr>
              <w:t xml:space="preserve"> </w:t>
            </w:r>
            <w:r w:rsidRPr="00DB494A">
              <w:t>языка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75"/>
            </w:pPr>
            <w:r w:rsidRPr="00DB494A">
              <w:t>6</w:t>
            </w:r>
            <w:r w:rsidRPr="00DB494A">
              <w:rPr>
                <w:spacing w:val="2"/>
              </w:rPr>
              <w:t xml:space="preserve"> </w:t>
            </w:r>
            <w:r w:rsidRPr="00DB494A">
              <w:t>июня</w:t>
            </w:r>
          </w:p>
        </w:tc>
        <w:tc>
          <w:tcPr>
            <w:tcW w:w="1945" w:type="dxa"/>
          </w:tcPr>
          <w:p w:rsidR="00445FD9" w:rsidRPr="00DB494A" w:rsidRDefault="00445FD9" w:rsidP="00DB494A">
            <w:r>
              <w:t>библитекарь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ind w:left="90"/>
            </w:pPr>
            <w:r w:rsidRPr="00DB494A">
              <w:t>День</w:t>
            </w:r>
            <w:r w:rsidRPr="00DB494A">
              <w:rPr>
                <w:spacing w:val="-2"/>
              </w:rPr>
              <w:t xml:space="preserve"> </w:t>
            </w:r>
            <w:r w:rsidRPr="00DB494A">
              <w:t>России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80"/>
            </w:pPr>
            <w:r w:rsidRPr="00DB494A">
              <w:t>12</w:t>
            </w:r>
            <w:r w:rsidRPr="00DB494A">
              <w:rPr>
                <w:spacing w:val="3"/>
              </w:rPr>
              <w:t xml:space="preserve"> </w:t>
            </w:r>
            <w:r w:rsidRPr="00DB494A">
              <w:t>июня</w:t>
            </w:r>
          </w:p>
        </w:tc>
        <w:tc>
          <w:tcPr>
            <w:tcW w:w="1945" w:type="dxa"/>
          </w:tcPr>
          <w:p w:rsidR="00445FD9" w:rsidRPr="00DB494A" w:rsidRDefault="00445FD9" w:rsidP="00DB494A">
            <w:r>
              <w:t>педагог оганизатор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ind w:left="90"/>
            </w:pPr>
            <w:r w:rsidRPr="00DB494A">
              <w:t>День</w:t>
            </w:r>
            <w:r w:rsidRPr="00DB494A">
              <w:rPr>
                <w:spacing w:val="-1"/>
              </w:rPr>
              <w:t xml:space="preserve"> </w:t>
            </w:r>
            <w:r w:rsidRPr="00DB494A">
              <w:t>памяти</w:t>
            </w:r>
            <w:r w:rsidRPr="00DB494A">
              <w:rPr>
                <w:spacing w:val="-4"/>
              </w:rPr>
              <w:t xml:space="preserve"> </w:t>
            </w:r>
            <w:r w:rsidRPr="00DB494A">
              <w:t>и</w:t>
            </w:r>
            <w:r w:rsidRPr="00DB494A">
              <w:rPr>
                <w:spacing w:val="-3"/>
              </w:rPr>
              <w:t xml:space="preserve"> </w:t>
            </w:r>
            <w:r w:rsidRPr="00DB494A">
              <w:t>скорби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80"/>
            </w:pPr>
            <w:r w:rsidRPr="00DB494A">
              <w:t>22</w:t>
            </w:r>
            <w:r w:rsidRPr="00DB494A">
              <w:rPr>
                <w:spacing w:val="3"/>
              </w:rPr>
              <w:t xml:space="preserve"> </w:t>
            </w:r>
            <w:r w:rsidRPr="00DB494A">
              <w:t>июня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Педагог орг., зам.дир. по ВР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ind w:left="90"/>
              <w:rPr>
                <w:b/>
                <w:bCs/>
              </w:rPr>
            </w:pPr>
            <w:r w:rsidRPr="00DB494A">
              <w:rPr>
                <w:b/>
                <w:bCs/>
              </w:rPr>
              <w:t>акции</w:t>
            </w:r>
          </w:p>
        </w:tc>
        <w:tc>
          <w:tcPr>
            <w:tcW w:w="993" w:type="dxa"/>
          </w:tcPr>
          <w:p w:rsidR="00445FD9" w:rsidRPr="00DB494A" w:rsidRDefault="00445FD9" w:rsidP="00DB494A"/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80"/>
            </w:pPr>
          </w:p>
        </w:tc>
        <w:tc>
          <w:tcPr>
            <w:tcW w:w="1945" w:type="dxa"/>
          </w:tcPr>
          <w:p w:rsidR="00445FD9" w:rsidRPr="00DB494A" w:rsidRDefault="00445FD9" w:rsidP="00DB494A"/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«Капля жизни»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кл.рук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«Кормушка»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ноябрь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РДДМ актив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«Уроки толерантности»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январь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РДДМ актив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«Здоровье молодёжи- богатство края»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январь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РДДМ актив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Три П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/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Соц.педагог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9036" w:type="dxa"/>
            <w:gridSpan w:val="6"/>
          </w:tcPr>
          <w:p w:rsidR="00445FD9" w:rsidRPr="00DB494A" w:rsidRDefault="00445FD9" w:rsidP="00DB494A">
            <w:pPr>
              <w:rPr>
                <w:b/>
                <w:bCs/>
              </w:rPr>
            </w:pPr>
            <w:r w:rsidRPr="00DB494A">
              <w:rPr>
                <w:b/>
                <w:bCs/>
              </w:rPr>
              <w:t>Уроки</w:t>
            </w:r>
          </w:p>
          <w:p w:rsidR="00445FD9" w:rsidRPr="00DB494A" w:rsidRDefault="00445FD9" w:rsidP="00DB494A"/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Экологический урок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/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Кл. руководители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Всероссийский урок безопасности в сети Интернет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октябрь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Кл.рук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Уроки мужества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февраль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Кл.рук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Всероссийский профориентационный урок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октябрь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Кл.рук.</w:t>
            </w:r>
          </w:p>
        </w:tc>
      </w:tr>
      <w:tr w:rsidR="00445FD9" w:rsidRPr="00DB494A">
        <w:trPr>
          <w:trHeight w:val="253"/>
        </w:trPr>
        <w:tc>
          <w:tcPr>
            <w:tcW w:w="10207" w:type="dxa"/>
            <w:gridSpan w:val="7"/>
          </w:tcPr>
          <w:p w:rsidR="00445FD9" w:rsidRPr="00DB494A" w:rsidRDefault="00445FD9" w:rsidP="00DB494A">
            <w:pPr>
              <w:rPr>
                <w:b/>
                <w:bCs/>
              </w:rPr>
            </w:pPr>
            <w:r w:rsidRPr="00DB494A">
              <w:rPr>
                <w:b/>
                <w:bCs/>
              </w:rPr>
              <w:t>Внешкольные мероприятия</w:t>
            </w:r>
          </w:p>
          <w:p w:rsidR="00445FD9" w:rsidRPr="00DB494A" w:rsidRDefault="00445FD9" w:rsidP="00DB494A">
            <w:pPr>
              <w:rPr>
                <w:b/>
                <w:bCs/>
              </w:rPr>
            </w:pPr>
          </w:p>
        </w:tc>
      </w:tr>
      <w:tr w:rsidR="00445FD9" w:rsidRPr="00DB494A">
        <w:trPr>
          <w:trHeight w:val="253"/>
        </w:trPr>
        <w:tc>
          <w:tcPr>
            <w:tcW w:w="1210" w:type="dxa"/>
            <w:gridSpan w:val="2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691"/>
              <w:rPr>
                <w:b/>
                <w:bCs/>
              </w:rPr>
            </w:pPr>
            <w:r w:rsidRPr="00DB494A">
              <w:rPr>
                <w:b/>
                <w:bCs/>
              </w:rPr>
              <w:t>Дела, события,</w:t>
            </w:r>
            <w:r w:rsidRPr="00DB494A">
              <w:rPr>
                <w:b/>
                <w:bCs/>
                <w:spacing w:val="4"/>
              </w:rPr>
              <w:t xml:space="preserve"> </w:t>
            </w:r>
            <w:r w:rsidRPr="00DB494A">
              <w:rPr>
                <w:b/>
                <w:bCs/>
              </w:rPr>
              <w:t>мероприятия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114"/>
              <w:rPr>
                <w:b/>
                <w:bCs/>
              </w:rPr>
            </w:pPr>
            <w:r w:rsidRPr="00DB494A">
              <w:rPr>
                <w:b/>
                <w:bCs/>
              </w:rPr>
              <w:t>Классы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91" w:right="83"/>
              <w:rPr>
                <w:b/>
                <w:bCs/>
              </w:rPr>
            </w:pPr>
            <w:r w:rsidRPr="00DB494A">
              <w:rPr>
                <w:b/>
                <w:bCs/>
              </w:rPr>
              <w:t>Сроки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199"/>
              <w:rPr>
                <w:b/>
                <w:bCs/>
              </w:rPr>
            </w:pPr>
            <w:r w:rsidRPr="00DB494A">
              <w:rPr>
                <w:b/>
                <w:bCs/>
              </w:rPr>
              <w:t>Ответственные</w:t>
            </w:r>
          </w:p>
        </w:tc>
      </w:tr>
      <w:tr w:rsidR="00445FD9" w:rsidRPr="00DB494A">
        <w:trPr>
          <w:trHeight w:val="253"/>
        </w:trPr>
        <w:tc>
          <w:tcPr>
            <w:tcW w:w="1210" w:type="dxa"/>
            <w:gridSpan w:val="2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445FD9" w:rsidRPr="00DB494A" w:rsidRDefault="00445FD9" w:rsidP="00DB494A">
            <w:pPr>
              <w:pStyle w:val="TableParagraph"/>
              <w:ind w:left="129"/>
            </w:pPr>
            <w:r w:rsidRPr="00DB494A">
              <w:rPr>
                <w:spacing w:val="-1"/>
              </w:rPr>
              <w:t>Посещение</w:t>
            </w:r>
            <w:r w:rsidRPr="00DB494A">
              <w:rPr>
                <w:spacing w:val="-13"/>
              </w:rPr>
              <w:t xml:space="preserve"> </w:t>
            </w:r>
            <w:r w:rsidRPr="00DB494A">
              <w:rPr>
                <w:spacing w:val="-1"/>
              </w:rPr>
              <w:t>музеев</w:t>
            </w:r>
            <w:r w:rsidRPr="00DB494A">
              <w:rPr>
                <w:spacing w:val="4"/>
              </w:rPr>
              <w:t xml:space="preserve"> </w:t>
            </w:r>
            <w:r w:rsidRPr="00DB494A">
              <w:rPr>
                <w:spacing w:val="-1"/>
              </w:rPr>
              <w:t>,</w:t>
            </w:r>
            <w:r w:rsidRPr="00DB494A">
              <w:rPr>
                <w:spacing w:val="5"/>
              </w:rPr>
              <w:t xml:space="preserve"> </w:t>
            </w:r>
            <w:r w:rsidRPr="00DB494A">
              <w:rPr>
                <w:spacing w:val="-1"/>
              </w:rPr>
              <w:t>театров,</w:t>
            </w:r>
            <w:r w:rsidRPr="00DB494A">
              <w:rPr>
                <w:spacing w:val="4"/>
              </w:rPr>
              <w:t xml:space="preserve"> </w:t>
            </w:r>
            <w:r w:rsidRPr="00DB494A">
              <w:rPr>
                <w:spacing w:val="-1"/>
              </w:rPr>
              <w:t>галерей</w:t>
            </w:r>
            <w:r w:rsidRPr="00DB494A">
              <w:rPr>
                <w:spacing w:val="7"/>
              </w:rPr>
              <w:t xml:space="preserve"> </w:t>
            </w:r>
            <w:r w:rsidRPr="00DB494A">
              <w:rPr>
                <w:spacing w:val="-1"/>
              </w:rPr>
              <w:t>и</w:t>
            </w:r>
            <w:r w:rsidRPr="00DB494A">
              <w:rPr>
                <w:spacing w:val="4"/>
              </w:rPr>
              <w:t xml:space="preserve"> </w:t>
            </w:r>
            <w:r w:rsidRPr="00DB494A">
              <w:rPr>
                <w:spacing w:val="-1"/>
              </w:rPr>
              <w:t>т.д.</w:t>
            </w:r>
          </w:p>
        </w:tc>
        <w:tc>
          <w:tcPr>
            <w:tcW w:w="993" w:type="dxa"/>
          </w:tcPr>
          <w:p w:rsidR="00445FD9" w:rsidRPr="00DB494A" w:rsidRDefault="00445FD9" w:rsidP="00444FC5">
            <w:pPr>
              <w:pStyle w:val="TableParagraph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0" w:lineRule="auto"/>
              <w:ind w:left="91" w:right="76"/>
            </w:pPr>
            <w:r w:rsidRPr="00DB494A">
              <w:t>в соответствии с</w:t>
            </w:r>
            <w:r w:rsidRPr="00DB494A">
              <w:rPr>
                <w:spacing w:val="-52"/>
              </w:rPr>
              <w:t xml:space="preserve"> </w:t>
            </w:r>
            <w:r w:rsidRPr="00DB494A">
              <w:t>планами</w:t>
            </w:r>
            <w:r w:rsidRPr="00DB494A">
              <w:rPr>
                <w:spacing w:val="1"/>
              </w:rPr>
              <w:t xml:space="preserve"> </w:t>
            </w:r>
            <w:r w:rsidRPr="00DB494A">
              <w:t>воспитательной</w:t>
            </w:r>
            <w:r w:rsidRPr="00DB494A">
              <w:rPr>
                <w:spacing w:val="1"/>
              </w:rPr>
              <w:t xml:space="preserve"> </w:t>
            </w:r>
            <w:r w:rsidRPr="00DB494A">
              <w:t>работы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ind w:left="255" w:right="238"/>
            </w:pPr>
            <w:r w:rsidRPr="00DB494A">
              <w:t>Кл.рук.</w:t>
            </w:r>
          </w:p>
        </w:tc>
      </w:tr>
      <w:tr w:rsidR="00445FD9" w:rsidRPr="00DB494A">
        <w:trPr>
          <w:trHeight w:val="253"/>
        </w:trPr>
        <w:tc>
          <w:tcPr>
            <w:tcW w:w="1210" w:type="dxa"/>
            <w:gridSpan w:val="2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445FD9" w:rsidRPr="00DB494A" w:rsidRDefault="00445FD9" w:rsidP="00DB494A">
            <w:pPr>
              <w:pStyle w:val="TableParagraph"/>
              <w:spacing w:line="240" w:lineRule="exact"/>
              <w:ind w:left="90" w:right="1026"/>
            </w:pPr>
            <w:r w:rsidRPr="00DB494A">
              <w:t>День</w:t>
            </w:r>
            <w:r w:rsidRPr="00DB494A">
              <w:rPr>
                <w:spacing w:val="-3"/>
              </w:rPr>
              <w:t xml:space="preserve"> </w:t>
            </w:r>
            <w:r w:rsidRPr="00DB494A">
              <w:t>здоровья</w:t>
            </w:r>
            <w:r w:rsidRPr="00DB494A">
              <w:rPr>
                <w:spacing w:val="-4"/>
              </w:rPr>
              <w:t xml:space="preserve"> </w:t>
            </w:r>
            <w:r w:rsidRPr="00DB494A">
              <w:t>(осенний,</w:t>
            </w:r>
            <w:r w:rsidRPr="00DB494A">
              <w:rPr>
                <w:spacing w:val="-6"/>
              </w:rPr>
              <w:t xml:space="preserve"> </w:t>
            </w:r>
            <w:r w:rsidRPr="00DB494A">
              <w:t>зимний,</w:t>
            </w:r>
            <w:r w:rsidRPr="00DB494A">
              <w:rPr>
                <w:spacing w:val="-52"/>
              </w:rPr>
              <w:t xml:space="preserve"> </w:t>
            </w:r>
            <w:r w:rsidRPr="00DB494A">
              <w:t>весенний)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0" w:lineRule="auto"/>
            </w:pP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255" w:right="238"/>
            </w:pPr>
            <w:r w:rsidRPr="00DB494A">
              <w:t>Кл.рук.</w:t>
            </w:r>
          </w:p>
        </w:tc>
      </w:tr>
      <w:tr w:rsidR="00445FD9" w:rsidRPr="00DB494A">
        <w:trPr>
          <w:trHeight w:val="253"/>
        </w:trPr>
        <w:tc>
          <w:tcPr>
            <w:tcW w:w="1210" w:type="dxa"/>
            <w:gridSpan w:val="2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445FD9" w:rsidRPr="00DB494A" w:rsidRDefault="00445FD9" w:rsidP="00DB494A">
            <w:pPr>
              <w:pStyle w:val="TableParagraph"/>
              <w:ind w:left="90"/>
            </w:pPr>
            <w:r w:rsidRPr="00DB494A">
              <w:t>Мероприятия</w:t>
            </w:r>
            <w:r w:rsidRPr="00DB494A">
              <w:rPr>
                <w:spacing w:val="-4"/>
              </w:rPr>
              <w:t xml:space="preserve"> </w:t>
            </w:r>
            <w:r w:rsidRPr="00DB494A">
              <w:t>«</w:t>
            </w:r>
            <w:r>
              <w:t>Орлята России»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5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before="1" w:line="228" w:lineRule="auto"/>
              <w:ind w:left="575" w:right="116" w:hanging="433"/>
            </w:pPr>
            <w:r w:rsidRPr="00DB494A">
              <w:t>в соответствии с</w:t>
            </w:r>
            <w:r w:rsidRPr="00DB494A">
              <w:rPr>
                <w:spacing w:val="-52"/>
              </w:rPr>
              <w:t xml:space="preserve"> </w:t>
            </w:r>
            <w:r w:rsidRPr="00DB494A">
              <w:t>планом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before="1" w:line="228" w:lineRule="auto"/>
              <w:ind w:left="521" w:firstLine="168"/>
            </w:pPr>
            <w:r w:rsidRPr="00DB494A">
              <w:t>Советник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директора</w:t>
            </w:r>
            <w:r w:rsidRPr="00DB494A">
              <w:rPr>
                <w:spacing w:val="-7"/>
              </w:rPr>
              <w:t xml:space="preserve"> </w:t>
            </w:r>
            <w:r w:rsidRPr="00DB494A">
              <w:t>по</w:t>
            </w:r>
          </w:p>
          <w:p w:rsidR="00445FD9" w:rsidRPr="00DB494A" w:rsidRDefault="00445FD9" w:rsidP="00DB494A">
            <w:pPr>
              <w:pStyle w:val="TableParagraph"/>
              <w:spacing w:line="227" w:lineRule="exact"/>
              <w:ind w:left="521"/>
            </w:pPr>
            <w:r w:rsidRPr="00DB494A">
              <w:t>воспитанию</w:t>
            </w:r>
          </w:p>
        </w:tc>
      </w:tr>
      <w:tr w:rsidR="00445FD9" w:rsidRPr="00DB494A">
        <w:trPr>
          <w:trHeight w:val="253"/>
        </w:trPr>
        <w:tc>
          <w:tcPr>
            <w:tcW w:w="10207" w:type="dxa"/>
            <w:gridSpan w:val="7"/>
          </w:tcPr>
          <w:p w:rsidR="00445FD9" w:rsidRPr="00DB494A" w:rsidRDefault="00445FD9" w:rsidP="00444FC5">
            <w:pPr>
              <w:jc w:val="center"/>
              <w:rPr>
                <w:b/>
                <w:bCs/>
              </w:rPr>
            </w:pPr>
            <w:r w:rsidRPr="00DB494A">
              <w:rPr>
                <w:b/>
                <w:bCs/>
              </w:rPr>
              <w:t>Взаимодействие с родителями</w:t>
            </w:r>
          </w:p>
          <w:p w:rsidR="00445FD9" w:rsidRPr="00DB494A" w:rsidRDefault="00445FD9" w:rsidP="00DB494A">
            <w:pPr>
              <w:rPr>
                <w:b/>
                <w:bCs/>
              </w:rPr>
            </w:pPr>
          </w:p>
        </w:tc>
      </w:tr>
      <w:tr w:rsidR="00445FD9" w:rsidRPr="00DB494A">
        <w:trPr>
          <w:trHeight w:val="253"/>
        </w:trPr>
        <w:tc>
          <w:tcPr>
            <w:tcW w:w="1210" w:type="dxa"/>
            <w:gridSpan w:val="2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445FD9" w:rsidRPr="00DB494A" w:rsidRDefault="00445FD9" w:rsidP="00DB494A">
            <w:pPr>
              <w:pStyle w:val="TableParagraph"/>
              <w:spacing w:line="245" w:lineRule="exact"/>
              <w:ind w:left="90"/>
            </w:pPr>
            <w:r w:rsidRPr="00DB494A">
              <w:t>Родительские</w:t>
            </w:r>
            <w:r w:rsidRPr="00DB494A">
              <w:rPr>
                <w:spacing w:val="11"/>
              </w:rPr>
              <w:t xml:space="preserve"> </w:t>
            </w:r>
            <w:r w:rsidRPr="00DB494A">
              <w:t>собрания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40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3" w:lineRule="exact"/>
              <w:ind w:left="91" w:right="76"/>
            </w:pPr>
            <w:r w:rsidRPr="00DB494A">
              <w:t>По</w:t>
            </w:r>
          </w:p>
          <w:p w:rsidR="00445FD9" w:rsidRPr="00DB494A" w:rsidRDefault="00445FD9" w:rsidP="00DB494A">
            <w:pPr>
              <w:pStyle w:val="TableParagraph"/>
              <w:spacing w:line="237" w:lineRule="auto"/>
              <w:ind w:left="91" w:right="73"/>
            </w:pPr>
            <w:r w:rsidRPr="00DB494A">
              <w:rPr>
                <w:spacing w:val="-2"/>
              </w:rPr>
              <w:t>тематическому</w:t>
            </w:r>
            <w:r w:rsidRPr="00DB494A">
              <w:rPr>
                <w:spacing w:val="-52"/>
              </w:rPr>
              <w:t xml:space="preserve"> </w:t>
            </w:r>
            <w:r w:rsidRPr="00DB494A">
              <w:t>плану</w:t>
            </w:r>
          </w:p>
          <w:p w:rsidR="00445FD9" w:rsidRPr="00DB494A" w:rsidRDefault="00445FD9" w:rsidP="00DB494A">
            <w:pPr>
              <w:pStyle w:val="TableParagraph"/>
              <w:spacing w:line="250" w:lineRule="atLeast"/>
              <w:ind w:left="91" w:right="89"/>
            </w:pPr>
            <w:r w:rsidRPr="00DB494A">
              <w:t>Один</w:t>
            </w:r>
            <w:r w:rsidRPr="00DB494A">
              <w:rPr>
                <w:spacing w:val="11"/>
              </w:rPr>
              <w:t xml:space="preserve"> </w:t>
            </w:r>
            <w:r w:rsidRPr="00DB494A">
              <w:t>раз</w:t>
            </w:r>
            <w:r w:rsidRPr="00DB494A">
              <w:rPr>
                <w:spacing w:val="-1"/>
              </w:rPr>
              <w:t xml:space="preserve"> </w:t>
            </w:r>
            <w:r w:rsidRPr="00DB494A">
              <w:t>в</w:t>
            </w:r>
            <w:r w:rsidRPr="00DB494A">
              <w:rPr>
                <w:spacing w:val="-52"/>
              </w:rPr>
              <w:t xml:space="preserve"> </w:t>
            </w:r>
            <w:r w:rsidRPr="00DB494A">
              <w:t>четверть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2" w:lineRule="auto"/>
              <w:ind w:left="141" w:firstLine="206"/>
            </w:pPr>
            <w:r w:rsidRPr="00DB494A">
              <w:t>Заместитель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директора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по</w:t>
            </w:r>
            <w:r w:rsidRPr="00DB494A">
              <w:rPr>
                <w:spacing w:val="-17"/>
              </w:rPr>
              <w:t xml:space="preserve"> </w:t>
            </w:r>
            <w:r w:rsidRPr="00DB494A">
              <w:rPr>
                <w:spacing w:val="-2"/>
              </w:rPr>
              <w:t>ВР</w:t>
            </w:r>
          </w:p>
        </w:tc>
      </w:tr>
      <w:tr w:rsidR="00445FD9" w:rsidRPr="00DB494A">
        <w:trPr>
          <w:trHeight w:val="253"/>
        </w:trPr>
        <w:tc>
          <w:tcPr>
            <w:tcW w:w="1210" w:type="dxa"/>
            <w:gridSpan w:val="2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445FD9" w:rsidRPr="00DB494A" w:rsidRDefault="00445FD9" w:rsidP="00DB494A">
            <w:pPr>
              <w:pStyle w:val="TableParagraph"/>
              <w:ind w:left="78"/>
            </w:pPr>
            <w:r w:rsidRPr="00DB494A">
              <w:t>Управляющий совет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40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3" w:lineRule="exact"/>
              <w:ind w:left="91" w:right="76"/>
            </w:pPr>
            <w:r w:rsidRPr="00DB494A">
              <w:t>по плану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2" w:lineRule="auto"/>
              <w:ind w:left="141" w:firstLine="206"/>
            </w:pPr>
            <w:r w:rsidRPr="00DB494A">
              <w:t>председатель</w:t>
            </w:r>
          </w:p>
        </w:tc>
      </w:tr>
      <w:tr w:rsidR="00445FD9" w:rsidRPr="00DB494A">
        <w:trPr>
          <w:trHeight w:val="253"/>
        </w:trPr>
        <w:tc>
          <w:tcPr>
            <w:tcW w:w="1210" w:type="dxa"/>
            <w:gridSpan w:val="2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445FD9" w:rsidRPr="00DB494A" w:rsidRDefault="00445FD9" w:rsidP="00DB494A">
            <w:pPr>
              <w:pStyle w:val="TableParagraph"/>
              <w:spacing w:line="237" w:lineRule="auto"/>
              <w:ind w:right="186"/>
            </w:pPr>
            <w:r w:rsidRPr="00DB494A">
              <w:t>Работа</w:t>
            </w:r>
            <w:r w:rsidRPr="00DB494A">
              <w:rPr>
                <w:spacing w:val="-13"/>
              </w:rPr>
              <w:t xml:space="preserve"> </w:t>
            </w:r>
            <w:r w:rsidRPr="00DB494A">
              <w:t>Совета</w:t>
            </w:r>
            <w:r w:rsidRPr="00DB494A">
              <w:rPr>
                <w:spacing w:val="-5"/>
              </w:rPr>
              <w:t xml:space="preserve"> </w:t>
            </w:r>
            <w:r w:rsidRPr="00DB494A">
              <w:t>родителей,</w:t>
            </w:r>
            <w:r w:rsidRPr="00DB494A">
              <w:rPr>
                <w:spacing w:val="-6"/>
              </w:rPr>
              <w:t xml:space="preserve"> </w:t>
            </w:r>
            <w:r w:rsidRPr="00DB494A">
              <w:t>Родительского</w:t>
            </w:r>
            <w:r w:rsidRPr="00DB494A">
              <w:rPr>
                <w:spacing w:val="-52"/>
              </w:rPr>
              <w:t xml:space="preserve"> </w:t>
            </w:r>
            <w:r w:rsidRPr="00DB494A">
              <w:t>контроля</w:t>
            </w:r>
            <w:r w:rsidRPr="00DB494A">
              <w:rPr>
                <w:spacing w:val="-1"/>
              </w:rPr>
              <w:t xml:space="preserve"> </w:t>
            </w:r>
            <w:r w:rsidRPr="00DB494A">
              <w:t>по</w:t>
            </w:r>
            <w:r w:rsidRPr="00DB494A">
              <w:rPr>
                <w:spacing w:val="-4"/>
              </w:rPr>
              <w:t xml:space="preserve"> </w:t>
            </w:r>
            <w:r w:rsidRPr="00DB494A">
              <w:t>питания обучающихся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5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7" w:lineRule="auto"/>
              <w:ind w:left="109" w:right="325"/>
            </w:pPr>
            <w:r w:rsidRPr="00DB494A">
              <w:t>По</w:t>
            </w:r>
            <w:r w:rsidRPr="00DB494A">
              <w:rPr>
                <w:spacing w:val="12"/>
              </w:rPr>
              <w:t xml:space="preserve"> </w:t>
            </w:r>
            <w:r w:rsidRPr="00DB494A">
              <w:t>плану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работы</w:t>
            </w:r>
            <w:r w:rsidRPr="00DB494A">
              <w:rPr>
                <w:spacing w:val="-11"/>
              </w:rPr>
              <w:t xml:space="preserve"> </w:t>
            </w:r>
            <w:r w:rsidRPr="00DB494A">
              <w:rPr>
                <w:spacing w:val="-1"/>
              </w:rPr>
              <w:t>Совета</w:t>
            </w:r>
          </w:p>
          <w:p w:rsidR="00445FD9" w:rsidRPr="00DB494A" w:rsidRDefault="00445FD9" w:rsidP="00DB494A">
            <w:pPr>
              <w:pStyle w:val="TableParagraph"/>
              <w:ind w:left="109" w:right="325"/>
            </w:pPr>
            <w:r w:rsidRPr="00DB494A">
              <w:t>Родителей,</w:t>
            </w:r>
            <w:r w:rsidRPr="00DB494A">
              <w:rPr>
                <w:spacing w:val="1"/>
              </w:rPr>
              <w:t xml:space="preserve"> </w:t>
            </w:r>
            <w:r w:rsidRPr="00DB494A">
              <w:t>Родительского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7" w:lineRule="auto"/>
              <w:ind w:left="141" w:firstLine="206"/>
            </w:pPr>
            <w:r w:rsidRPr="00DB494A">
              <w:t>Заместитель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директора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по</w:t>
            </w:r>
            <w:r w:rsidRPr="00DB494A">
              <w:rPr>
                <w:spacing w:val="-17"/>
              </w:rPr>
              <w:t xml:space="preserve"> </w:t>
            </w:r>
            <w:r w:rsidRPr="00DB494A">
              <w:rPr>
                <w:spacing w:val="-2"/>
              </w:rPr>
              <w:t>ВР</w:t>
            </w:r>
          </w:p>
        </w:tc>
      </w:tr>
      <w:tr w:rsidR="00445FD9" w:rsidRPr="00DB494A">
        <w:trPr>
          <w:trHeight w:val="253"/>
        </w:trPr>
        <w:tc>
          <w:tcPr>
            <w:tcW w:w="1210" w:type="dxa"/>
            <w:gridSpan w:val="2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445FD9" w:rsidRPr="00DB494A" w:rsidRDefault="00445FD9" w:rsidP="00DB494A">
            <w:pPr>
              <w:pStyle w:val="TableParagraph"/>
              <w:spacing w:line="242" w:lineRule="auto"/>
              <w:ind w:right="536"/>
            </w:pPr>
            <w:r w:rsidRPr="00DB494A">
              <w:t>Индивидуальные консультации с</w:t>
            </w:r>
            <w:r w:rsidRPr="00DB494A">
              <w:rPr>
                <w:spacing w:val="-52"/>
              </w:rPr>
              <w:t xml:space="preserve"> </w:t>
            </w:r>
            <w:r w:rsidRPr="00DB494A">
              <w:t>классным руководителем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40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76" w:lineRule="auto"/>
              <w:ind w:left="123" w:right="118" w:firstLine="24"/>
            </w:pPr>
            <w:r w:rsidRPr="00DB494A">
              <w:t>В течение учебн</w:t>
            </w:r>
            <w:r w:rsidRPr="00DB494A">
              <w:rPr>
                <w:spacing w:val="-52"/>
              </w:rPr>
              <w:t xml:space="preserve"> </w:t>
            </w:r>
            <w:r w:rsidRPr="00DB494A">
              <w:rPr>
                <w:spacing w:val="-2"/>
              </w:rPr>
              <w:t xml:space="preserve">ого года </w:t>
            </w:r>
            <w:r w:rsidRPr="00DB494A">
              <w:rPr>
                <w:spacing w:val="-1"/>
              </w:rPr>
              <w:t>по согла</w:t>
            </w:r>
            <w:r w:rsidRPr="00DB494A">
              <w:rPr>
                <w:spacing w:val="-53"/>
              </w:rPr>
              <w:t xml:space="preserve"> </w:t>
            </w:r>
            <w:r w:rsidRPr="00DB494A">
              <w:t>сованию</w:t>
            </w:r>
            <w:r w:rsidRPr="00DB494A">
              <w:rPr>
                <w:spacing w:val="-3"/>
              </w:rPr>
              <w:t xml:space="preserve"> </w:t>
            </w:r>
            <w:r w:rsidRPr="00DB494A">
              <w:t>во</w:t>
            </w:r>
            <w:r w:rsidRPr="00DB494A">
              <w:rPr>
                <w:spacing w:val="-5"/>
              </w:rPr>
              <w:t xml:space="preserve"> </w:t>
            </w:r>
            <w:r w:rsidRPr="00DB494A">
              <w:t>внеу</w:t>
            </w:r>
          </w:p>
          <w:p w:rsidR="00445FD9" w:rsidRPr="00DB494A" w:rsidRDefault="00445FD9" w:rsidP="00DB494A">
            <w:pPr>
              <w:pStyle w:val="TableParagraph"/>
              <w:spacing w:line="240" w:lineRule="auto"/>
              <w:ind w:left="292"/>
            </w:pPr>
            <w:r w:rsidRPr="00DB494A">
              <w:t>рочное</w:t>
            </w:r>
            <w:r w:rsidRPr="00DB494A">
              <w:rPr>
                <w:spacing w:val="-10"/>
              </w:rPr>
              <w:t xml:space="preserve"> </w:t>
            </w:r>
            <w:r w:rsidRPr="00DB494A">
              <w:t>время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2" w:lineRule="auto"/>
              <w:ind w:left="276" w:right="362" w:firstLine="192"/>
            </w:pPr>
            <w:r w:rsidRPr="00DB494A">
              <w:t>Классные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руководители</w:t>
            </w:r>
          </w:p>
        </w:tc>
      </w:tr>
      <w:tr w:rsidR="00445FD9" w:rsidRPr="00DB494A">
        <w:trPr>
          <w:trHeight w:val="253"/>
        </w:trPr>
        <w:tc>
          <w:tcPr>
            <w:tcW w:w="1210" w:type="dxa"/>
            <w:gridSpan w:val="2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445FD9" w:rsidRPr="00DB494A" w:rsidRDefault="00445FD9" w:rsidP="00DB494A">
            <w:pPr>
              <w:pStyle w:val="TableParagraph"/>
              <w:spacing w:line="237" w:lineRule="auto"/>
              <w:ind w:left="133" w:right="705"/>
            </w:pPr>
            <w:r w:rsidRPr="00DB494A">
              <w:t>Индивидуальные консультации с</w:t>
            </w:r>
            <w:r w:rsidRPr="00DB494A">
              <w:rPr>
                <w:spacing w:val="1"/>
              </w:rPr>
              <w:t xml:space="preserve"> </w:t>
            </w:r>
            <w:r w:rsidRPr="00DB494A">
              <w:t>администрацией</w:t>
            </w:r>
            <w:r w:rsidRPr="00DB494A">
              <w:rPr>
                <w:spacing w:val="-10"/>
              </w:rPr>
              <w:t xml:space="preserve"> </w:t>
            </w:r>
            <w:r w:rsidRPr="00DB494A">
              <w:t>школы,</w:t>
            </w:r>
            <w:r w:rsidRPr="00DB494A">
              <w:rPr>
                <w:spacing w:val="-5"/>
              </w:rPr>
              <w:t xml:space="preserve"> </w:t>
            </w:r>
            <w:r w:rsidRPr="00DB494A">
              <w:t>педагогом-</w:t>
            </w:r>
            <w:r w:rsidRPr="00DB494A">
              <w:rPr>
                <w:spacing w:val="-52"/>
              </w:rPr>
              <w:t xml:space="preserve"> </w:t>
            </w:r>
            <w:r w:rsidRPr="00DB494A">
              <w:rPr>
                <w:spacing w:val="-1"/>
              </w:rPr>
              <w:t xml:space="preserve">психологом, </w:t>
            </w:r>
            <w:r w:rsidRPr="00DB494A">
              <w:t>социальным</w:t>
            </w:r>
            <w:r w:rsidRPr="00DB494A">
              <w:rPr>
                <w:spacing w:val="-11"/>
              </w:rPr>
              <w:t xml:space="preserve"> </w:t>
            </w:r>
            <w:r w:rsidRPr="00DB494A">
              <w:t>педагогом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7" w:lineRule="auto"/>
              <w:ind w:left="152" w:right="57"/>
            </w:pPr>
            <w:r w:rsidRPr="00DB494A">
              <w:t>В течение</w:t>
            </w:r>
            <w:r w:rsidRPr="00DB494A">
              <w:rPr>
                <w:spacing w:val="1"/>
              </w:rPr>
              <w:t xml:space="preserve"> </w:t>
            </w:r>
            <w:r w:rsidRPr="00DB494A">
              <w:t>учебного года по</w:t>
            </w:r>
            <w:r w:rsidRPr="00DB494A">
              <w:rPr>
                <w:spacing w:val="-52"/>
              </w:rPr>
              <w:t xml:space="preserve"> </w:t>
            </w:r>
            <w:r w:rsidRPr="00DB494A">
              <w:t>графику</w:t>
            </w:r>
          </w:p>
          <w:p w:rsidR="00445FD9" w:rsidRPr="00DB494A" w:rsidRDefault="00445FD9" w:rsidP="00DB494A">
            <w:pPr>
              <w:pStyle w:val="TableParagraph"/>
              <w:spacing w:line="249" w:lineRule="exact"/>
              <w:ind w:left="152"/>
            </w:pPr>
            <w:r w:rsidRPr="00DB494A">
              <w:t>приемных</w:t>
            </w:r>
            <w:r w:rsidRPr="00DB494A">
              <w:rPr>
                <w:spacing w:val="-2"/>
              </w:rPr>
              <w:t xml:space="preserve"> </w:t>
            </w:r>
            <w:r w:rsidRPr="00DB494A">
              <w:t>часов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2" w:lineRule="auto"/>
              <w:ind w:left="113" w:right="214" w:firstLine="20"/>
            </w:pPr>
            <w:r w:rsidRPr="00DB494A">
              <w:t>Заместитель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 xml:space="preserve">директора </w:t>
            </w:r>
            <w:r w:rsidRPr="00DB494A">
              <w:rPr>
                <w:spacing w:val="-1"/>
              </w:rPr>
              <w:t>по ВР,</w:t>
            </w:r>
            <w:r w:rsidRPr="00DB494A">
              <w:rPr>
                <w:spacing w:val="-52"/>
              </w:rPr>
              <w:t xml:space="preserve"> </w:t>
            </w:r>
            <w:r w:rsidRPr="00DB494A">
              <w:t>УВР, педагог-</w:t>
            </w:r>
            <w:r w:rsidRPr="00DB494A">
              <w:rPr>
                <w:spacing w:val="1"/>
              </w:rPr>
              <w:t xml:space="preserve"> </w:t>
            </w:r>
            <w:r w:rsidRPr="00DB494A">
              <w:t>психолог,</w:t>
            </w:r>
          </w:p>
          <w:p w:rsidR="00445FD9" w:rsidRPr="00DB494A" w:rsidRDefault="00445FD9" w:rsidP="00DB494A">
            <w:pPr>
              <w:pStyle w:val="TableParagraph"/>
              <w:ind w:left="255" w:right="243"/>
            </w:pPr>
            <w:r w:rsidRPr="00DB494A">
              <w:t>социальный</w:t>
            </w:r>
            <w:r w:rsidRPr="00DB494A">
              <w:rPr>
                <w:spacing w:val="-52"/>
              </w:rPr>
              <w:t xml:space="preserve"> </w:t>
            </w:r>
            <w:r w:rsidRPr="00DB494A">
              <w:t>педагог</w:t>
            </w:r>
          </w:p>
        </w:tc>
      </w:tr>
      <w:tr w:rsidR="00445FD9" w:rsidRPr="00DB494A">
        <w:trPr>
          <w:trHeight w:val="253"/>
        </w:trPr>
        <w:tc>
          <w:tcPr>
            <w:tcW w:w="1210" w:type="dxa"/>
            <w:gridSpan w:val="2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445FD9" w:rsidRPr="00DB494A" w:rsidRDefault="00445FD9" w:rsidP="00DB494A">
            <w:pPr>
              <w:pStyle w:val="TableParagraph"/>
              <w:spacing w:line="250" w:lineRule="exact"/>
              <w:ind w:left="133" w:right="150"/>
            </w:pPr>
            <w:r w:rsidRPr="00DB494A">
              <w:t>Работа</w:t>
            </w:r>
            <w:r w:rsidRPr="00DB494A">
              <w:rPr>
                <w:spacing w:val="-7"/>
              </w:rPr>
              <w:t xml:space="preserve"> </w:t>
            </w:r>
            <w:r w:rsidRPr="00DB494A">
              <w:t>административного</w:t>
            </w:r>
            <w:r w:rsidRPr="00DB494A">
              <w:rPr>
                <w:spacing w:val="-9"/>
              </w:rPr>
              <w:t xml:space="preserve"> </w:t>
            </w:r>
            <w:r w:rsidRPr="00DB494A">
              <w:t>совета,</w:t>
            </w:r>
            <w:r w:rsidRPr="00DB494A">
              <w:rPr>
                <w:spacing w:val="-2"/>
              </w:rPr>
              <w:t xml:space="preserve"> </w:t>
            </w:r>
            <w:r w:rsidRPr="00DB494A">
              <w:t>Совета</w:t>
            </w:r>
            <w:r w:rsidRPr="00DB494A">
              <w:rPr>
                <w:spacing w:val="-52"/>
              </w:rPr>
              <w:t xml:space="preserve"> </w:t>
            </w:r>
            <w:r w:rsidRPr="00DB494A">
              <w:t>профилактики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40" w:lineRule="auto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0" w:lineRule="auto"/>
            </w:pP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0" w:lineRule="auto"/>
            </w:pPr>
            <w:r>
              <w:t>зам.по ВР</w:t>
            </w:r>
          </w:p>
        </w:tc>
      </w:tr>
      <w:tr w:rsidR="00445FD9" w:rsidRPr="00DB494A">
        <w:trPr>
          <w:trHeight w:val="253"/>
        </w:trPr>
        <w:tc>
          <w:tcPr>
            <w:tcW w:w="10207" w:type="dxa"/>
            <w:gridSpan w:val="7"/>
          </w:tcPr>
          <w:p w:rsidR="00445FD9" w:rsidRPr="00DB494A" w:rsidRDefault="00445FD9" w:rsidP="00DB494A">
            <w:pPr>
              <w:rPr>
                <w:b/>
                <w:bCs/>
              </w:rPr>
            </w:pPr>
            <w:r w:rsidRPr="00DB494A">
              <w:rPr>
                <w:b/>
                <w:bCs/>
              </w:rPr>
              <w:t xml:space="preserve">                                                          Самоуправление</w:t>
            </w:r>
          </w:p>
          <w:p w:rsidR="00445FD9" w:rsidRPr="00DB494A" w:rsidRDefault="00445FD9" w:rsidP="00DB494A"/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ind w:left="-1"/>
            </w:pPr>
            <w:r w:rsidRPr="00DB494A">
              <w:t>Выбор</w:t>
            </w:r>
            <w:r w:rsidRPr="00DB494A">
              <w:rPr>
                <w:spacing w:val="15"/>
              </w:rPr>
              <w:t xml:space="preserve"> </w:t>
            </w:r>
            <w:r w:rsidRPr="00DB494A">
              <w:t>актива</w:t>
            </w:r>
            <w:r w:rsidRPr="00DB494A">
              <w:rPr>
                <w:spacing w:val="21"/>
              </w:rPr>
              <w:t xml:space="preserve"> </w:t>
            </w:r>
            <w:r w:rsidRPr="00DB494A">
              <w:t>класса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80"/>
            </w:pPr>
            <w:r w:rsidRPr="00DB494A">
              <w:t>сентябрь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0" w:lineRule="exact"/>
              <w:ind w:left="113" w:right="513" w:hanging="111"/>
            </w:pPr>
            <w:r w:rsidRPr="00DB494A">
              <w:t>Классные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руководители</w:t>
            </w: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42" w:lineRule="auto"/>
              <w:ind w:left="109" w:right="465"/>
            </w:pPr>
            <w:r w:rsidRPr="00DB494A">
              <w:t>Помощь</w:t>
            </w:r>
            <w:r w:rsidRPr="00DB494A">
              <w:rPr>
                <w:spacing w:val="16"/>
              </w:rPr>
              <w:t xml:space="preserve"> </w:t>
            </w:r>
            <w:r w:rsidRPr="00DB494A">
              <w:t>в</w:t>
            </w:r>
            <w:r w:rsidRPr="00DB494A">
              <w:rPr>
                <w:spacing w:val="21"/>
              </w:rPr>
              <w:t xml:space="preserve"> </w:t>
            </w:r>
            <w:r w:rsidRPr="00DB494A">
              <w:t>организации</w:t>
            </w:r>
            <w:r w:rsidRPr="00DB494A">
              <w:rPr>
                <w:spacing w:val="9"/>
              </w:rPr>
              <w:t xml:space="preserve"> </w:t>
            </w:r>
            <w:r w:rsidRPr="00DB494A">
              <w:t>и</w:t>
            </w:r>
            <w:r w:rsidRPr="00DB494A">
              <w:rPr>
                <w:spacing w:val="12"/>
              </w:rPr>
              <w:t xml:space="preserve"> </w:t>
            </w:r>
            <w:r w:rsidRPr="00DB494A">
              <w:t>проведении</w:t>
            </w:r>
            <w:r w:rsidRPr="00DB494A">
              <w:rPr>
                <w:spacing w:val="-52"/>
              </w:rPr>
              <w:t xml:space="preserve"> </w:t>
            </w:r>
            <w:r w:rsidRPr="00DB494A">
              <w:t>всех</w:t>
            </w:r>
            <w:r w:rsidRPr="00DB494A">
              <w:rPr>
                <w:spacing w:val="46"/>
              </w:rPr>
              <w:t xml:space="preserve"> </w:t>
            </w:r>
            <w:r w:rsidRPr="00DB494A">
              <w:t>мероприятий</w:t>
            </w:r>
            <w:r w:rsidRPr="00DB494A">
              <w:rPr>
                <w:spacing w:val="47"/>
              </w:rPr>
              <w:t xml:space="preserve"> </w:t>
            </w:r>
            <w:r w:rsidRPr="00DB494A">
              <w:t>на</w:t>
            </w:r>
            <w:r w:rsidRPr="00DB494A">
              <w:rPr>
                <w:spacing w:val="48"/>
              </w:rPr>
              <w:t xml:space="preserve"> </w:t>
            </w:r>
            <w:r w:rsidRPr="00DB494A">
              <w:t>уровне</w:t>
            </w:r>
            <w:r w:rsidRPr="00DB494A">
              <w:rPr>
                <w:spacing w:val="39"/>
              </w:rPr>
              <w:t xml:space="preserve"> </w:t>
            </w:r>
            <w:r w:rsidRPr="00DB494A">
              <w:t>класса,</w:t>
            </w:r>
          </w:p>
          <w:p w:rsidR="00445FD9" w:rsidRPr="00DB494A" w:rsidRDefault="00445FD9" w:rsidP="00DB494A">
            <w:pPr>
              <w:pStyle w:val="TableParagraph"/>
              <w:spacing w:line="236" w:lineRule="exact"/>
              <w:ind w:left="109"/>
            </w:pPr>
            <w:r w:rsidRPr="00DB494A">
              <w:t>школы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before="5" w:line="240" w:lineRule="auto"/>
              <w:ind w:left="76" w:right="109"/>
            </w:pPr>
            <w:r w:rsidRPr="00DB494A">
              <w:t>В</w:t>
            </w:r>
            <w:r w:rsidRPr="00DB494A">
              <w:rPr>
                <w:spacing w:val="18"/>
              </w:rPr>
              <w:t xml:space="preserve"> </w:t>
            </w:r>
            <w:r w:rsidRPr="00DB494A">
              <w:t>течение</w:t>
            </w:r>
            <w:r w:rsidRPr="00DB494A">
              <w:rPr>
                <w:spacing w:val="14"/>
              </w:rPr>
              <w:t xml:space="preserve"> </w:t>
            </w:r>
            <w:r w:rsidRPr="00DB494A">
              <w:t>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2" w:lineRule="auto"/>
              <w:ind w:left="2" w:right="636"/>
            </w:pPr>
            <w:r w:rsidRPr="00DB494A">
              <w:t>Классные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руководители</w:t>
            </w:r>
          </w:p>
        </w:tc>
      </w:tr>
      <w:tr w:rsidR="00445FD9" w:rsidRPr="00DB494A">
        <w:trPr>
          <w:trHeight w:val="253"/>
        </w:trPr>
        <w:tc>
          <w:tcPr>
            <w:tcW w:w="10207" w:type="dxa"/>
            <w:gridSpan w:val="7"/>
          </w:tcPr>
          <w:p w:rsidR="00445FD9" w:rsidRPr="00DB494A" w:rsidRDefault="00445FD9" w:rsidP="00DB494A">
            <w:pPr>
              <w:rPr>
                <w:b/>
                <w:bCs/>
              </w:rPr>
            </w:pPr>
            <w:r w:rsidRPr="00DB494A">
              <w:t xml:space="preserve">                                                  </w:t>
            </w:r>
            <w:r w:rsidRPr="00DB494A">
              <w:rPr>
                <w:b/>
                <w:bCs/>
              </w:rPr>
              <w:t>Профилактика и безопасность</w:t>
            </w:r>
          </w:p>
          <w:p w:rsidR="00445FD9" w:rsidRPr="00DB494A" w:rsidRDefault="00445FD9" w:rsidP="00DB494A">
            <w:pPr>
              <w:rPr>
                <w:b/>
                <w:bCs/>
              </w:rPr>
            </w:pP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37" w:lineRule="auto"/>
            </w:pPr>
            <w:r w:rsidRPr="00DB494A">
              <w:t>Мероприятия, посвященные Дню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солидарности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в</w:t>
            </w:r>
            <w:r w:rsidRPr="00DB494A">
              <w:t xml:space="preserve"> </w:t>
            </w:r>
            <w:r w:rsidRPr="00DB494A">
              <w:rPr>
                <w:spacing w:val="-1"/>
              </w:rPr>
              <w:t>борьбе</w:t>
            </w:r>
            <w:r w:rsidRPr="00DB494A">
              <w:rPr>
                <w:spacing w:val="-12"/>
              </w:rPr>
              <w:t xml:space="preserve"> </w:t>
            </w:r>
            <w:r w:rsidRPr="00DB494A">
              <w:rPr>
                <w:spacing w:val="-1"/>
              </w:rPr>
              <w:t>с</w:t>
            </w:r>
            <w:r w:rsidRPr="00DB494A">
              <w:rPr>
                <w:spacing w:val="-3"/>
              </w:rPr>
              <w:t xml:space="preserve"> </w:t>
            </w:r>
            <w:r w:rsidRPr="00DB494A">
              <w:rPr>
                <w:spacing w:val="-1"/>
              </w:rPr>
              <w:t>терроризмом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96"/>
            </w:pPr>
            <w:r w:rsidRPr="00DB494A">
              <w:t>3</w:t>
            </w:r>
            <w:r w:rsidRPr="00DB494A">
              <w:rPr>
                <w:spacing w:val="-2"/>
              </w:rPr>
              <w:t xml:space="preserve"> </w:t>
            </w:r>
            <w:r w:rsidRPr="00DB494A">
              <w:t>сентября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0" w:lineRule="auto"/>
              <w:ind w:left="319" w:right="312" w:firstLine="7"/>
            </w:pPr>
            <w:r w:rsidRPr="00DB494A">
              <w:t>Заместитель</w:t>
            </w:r>
            <w:r w:rsidRPr="00DB494A">
              <w:rPr>
                <w:spacing w:val="1"/>
              </w:rPr>
              <w:t xml:space="preserve"> </w:t>
            </w:r>
            <w:r w:rsidRPr="00DB494A">
              <w:t>директора</w:t>
            </w:r>
            <w:r w:rsidRPr="00DB494A">
              <w:rPr>
                <w:spacing w:val="3"/>
              </w:rPr>
              <w:t xml:space="preserve"> </w:t>
            </w:r>
            <w:r w:rsidRPr="00DB494A">
              <w:t>по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безопасности,</w:t>
            </w:r>
          </w:p>
          <w:p w:rsidR="00445FD9" w:rsidRPr="00DB494A" w:rsidRDefault="00445FD9" w:rsidP="00DB494A">
            <w:pPr>
              <w:pStyle w:val="TableParagraph"/>
              <w:spacing w:line="250" w:lineRule="exact"/>
              <w:ind w:left="276" w:right="360" w:firstLine="95"/>
            </w:pPr>
            <w:r w:rsidRPr="00DB494A">
              <w:t>классные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руководители</w:t>
            </w: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31" w:lineRule="exact"/>
              <w:ind w:left="152" w:right="146"/>
            </w:pPr>
            <w:r w:rsidRPr="00DB494A">
              <w:t>Неделя</w:t>
            </w:r>
            <w:r w:rsidRPr="00DB494A">
              <w:rPr>
                <w:spacing w:val="-7"/>
              </w:rPr>
              <w:t xml:space="preserve"> </w:t>
            </w:r>
            <w:r w:rsidRPr="00DB494A">
              <w:t>безопасности</w:t>
            </w:r>
            <w:r w:rsidRPr="00DB494A">
              <w:rPr>
                <w:spacing w:val="1"/>
              </w:rPr>
              <w:t xml:space="preserve"> </w:t>
            </w:r>
            <w:r w:rsidRPr="00DB494A">
              <w:t>по</w:t>
            </w:r>
            <w:r w:rsidRPr="00DB494A">
              <w:rPr>
                <w:spacing w:val="-10"/>
              </w:rPr>
              <w:t xml:space="preserve"> </w:t>
            </w:r>
            <w:r w:rsidRPr="00DB494A">
              <w:t>дорожному</w:t>
            </w:r>
          </w:p>
          <w:p w:rsidR="00445FD9" w:rsidRPr="00DB494A" w:rsidRDefault="00445FD9" w:rsidP="00DB494A">
            <w:pPr>
              <w:pStyle w:val="TableParagraph"/>
              <w:spacing w:line="252" w:lineRule="exact"/>
              <w:ind w:left="152" w:right="140"/>
            </w:pPr>
            <w:r w:rsidRPr="00DB494A">
              <w:t>движению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3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3" w:lineRule="exact"/>
              <w:ind w:left="91" w:right="97"/>
            </w:pPr>
            <w:r w:rsidRPr="00DB494A">
              <w:t>Сентябрь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52" w:lineRule="exact"/>
              <w:ind w:left="255" w:right="243"/>
            </w:pPr>
            <w:r w:rsidRPr="00DB494A">
              <w:t>Педагог</w:t>
            </w:r>
          </w:p>
          <w:p w:rsidR="00445FD9" w:rsidRPr="00DB494A" w:rsidRDefault="00445FD9" w:rsidP="00DB494A">
            <w:pPr>
              <w:pStyle w:val="TableParagraph"/>
              <w:spacing w:line="250" w:lineRule="exact"/>
              <w:ind w:left="255" w:right="237"/>
            </w:pPr>
            <w:r w:rsidRPr="00DB494A">
              <w:t>организатор по</w:t>
            </w:r>
            <w:r w:rsidRPr="00DB494A">
              <w:rPr>
                <w:spacing w:val="-52"/>
              </w:rPr>
              <w:t xml:space="preserve"> </w:t>
            </w:r>
            <w:r w:rsidRPr="00DB494A">
              <w:t>ПДД</w:t>
            </w: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jc w:val="both"/>
            </w:pPr>
            <w:r w:rsidRPr="00DB494A">
              <w:t>Беседа</w:t>
            </w:r>
            <w:r w:rsidRPr="00DB494A">
              <w:rPr>
                <w:spacing w:val="1"/>
              </w:rPr>
              <w:t xml:space="preserve"> </w:t>
            </w:r>
            <w:r w:rsidRPr="00DB494A">
              <w:t>«</w:t>
            </w:r>
            <w:r>
              <w:t xml:space="preserve">Школьник </w:t>
            </w:r>
            <w:r w:rsidRPr="00DB494A">
              <w:t>и закон»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91" w:right="94"/>
            </w:pPr>
            <w:r w:rsidRPr="00DB494A">
              <w:t>Один раз</w:t>
            </w:r>
            <w:r w:rsidRPr="00DB494A">
              <w:rPr>
                <w:spacing w:val="-10"/>
              </w:rPr>
              <w:t xml:space="preserve"> </w:t>
            </w:r>
            <w:r w:rsidRPr="00DB494A">
              <w:t>в</w:t>
            </w:r>
            <w:r w:rsidRPr="00DB494A">
              <w:rPr>
                <w:spacing w:val="-4"/>
              </w:rPr>
              <w:t xml:space="preserve"> </w:t>
            </w:r>
            <w:r w:rsidRPr="00DB494A">
              <w:t>месяц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ind w:right="532"/>
            </w:pPr>
            <w:r w:rsidRPr="00DB494A">
              <w:t>Штаб</w:t>
            </w:r>
            <w:r w:rsidRPr="00DB494A">
              <w:rPr>
                <w:spacing w:val="-1"/>
              </w:rPr>
              <w:t xml:space="preserve"> </w:t>
            </w:r>
            <w:r w:rsidRPr="00DB494A">
              <w:t>ВР</w:t>
            </w: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33" w:lineRule="exact"/>
              <w:ind w:left="148" w:right="147"/>
            </w:pPr>
            <w:r w:rsidRPr="00DB494A">
              <w:t>Профилактические</w:t>
            </w:r>
            <w:r w:rsidRPr="00DB494A">
              <w:rPr>
                <w:spacing w:val="-11"/>
              </w:rPr>
              <w:t xml:space="preserve"> </w:t>
            </w:r>
            <w:r w:rsidRPr="00DB494A">
              <w:t>мероприятия:</w:t>
            </w:r>
          </w:p>
          <w:p w:rsidR="00445FD9" w:rsidRPr="00DB494A" w:rsidRDefault="00445FD9" w:rsidP="00DB494A">
            <w:pPr>
              <w:pStyle w:val="TableParagraph"/>
              <w:spacing w:line="246" w:lineRule="exact"/>
              <w:ind w:left="152" w:right="145"/>
            </w:pPr>
            <w:r w:rsidRPr="00DB494A">
              <w:t>«Внимание</w:t>
            </w:r>
            <w:r w:rsidRPr="00DB494A">
              <w:rPr>
                <w:spacing w:val="-10"/>
              </w:rPr>
              <w:t xml:space="preserve"> </w:t>
            </w:r>
            <w:r w:rsidRPr="00DB494A">
              <w:t>– дети!»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5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0" w:lineRule="exact"/>
              <w:ind w:left="91" w:right="92"/>
            </w:pPr>
            <w:r w:rsidRPr="00DB494A">
              <w:t>в</w:t>
            </w:r>
            <w:r w:rsidRPr="00DB494A">
              <w:rPr>
                <w:spacing w:val="-2"/>
              </w:rPr>
              <w:t xml:space="preserve"> </w:t>
            </w:r>
            <w:r w:rsidRPr="00DB494A">
              <w:t>течение</w:t>
            </w:r>
            <w:r w:rsidRPr="00DB494A">
              <w:rPr>
                <w:spacing w:val="-11"/>
              </w:rPr>
              <w:t xml:space="preserve"> </w:t>
            </w:r>
            <w:r w:rsidRPr="00DB494A">
              <w:t>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0" w:lineRule="exact"/>
              <w:ind w:left="261" w:right="243" w:hanging="5"/>
            </w:pPr>
            <w:r w:rsidRPr="00DB494A">
              <w:t>Педагог</w:t>
            </w:r>
            <w:r w:rsidRPr="00DB494A">
              <w:rPr>
                <w:spacing w:val="1"/>
              </w:rPr>
              <w:t xml:space="preserve"> </w:t>
            </w:r>
            <w:r w:rsidRPr="00DB494A">
              <w:t>организатор по</w:t>
            </w:r>
            <w:r w:rsidRPr="00DB494A">
              <w:rPr>
                <w:spacing w:val="-52"/>
              </w:rPr>
              <w:t xml:space="preserve"> </w:t>
            </w:r>
            <w:r w:rsidRPr="00DB494A">
              <w:t>ПДД</w:t>
            </w: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10" w:right="147"/>
            </w:pPr>
            <w:r w:rsidRPr="00DB494A">
              <w:rPr>
                <w:spacing w:val="-1"/>
              </w:rPr>
              <w:t>Беседы,</w:t>
            </w:r>
            <w:r w:rsidRPr="00DB494A">
              <w:rPr>
                <w:spacing w:val="2"/>
              </w:rPr>
              <w:t xml:space="preserve"> </w:t>
            </w:r>
            <w:r w:rsidRPr="00DB494A">
              <w:t>лекции,</w:t>
            </w:r>
            <w:r w:rsidRPr="00DB494A">
              <w:rPr>
                <w:spacing w:val="-5"/>
              </w:rPr>
              <w:t xml:space="preserve"> </w:t>
            </w:r>
            <w:r w:rsidRPr="00DB494A">
              <w:t>встречи</w:t>
            </w:r>
            <w:r w:rsidRPr="00DB494A">
              <w:rPr>
                <w:spacing w:val="3"/>
              </w:rPr>
              <w:t xml:space="preserve"> </w:t>
            </w:r>
            <w:r w:rsidRPr="00DB494A">
              <w:t>по</w:t>
            </w:r>
            <w:r w:rsidRPr="00DB494A">
              <w:rPr>
                <w:spacing w:val="-14"/>
              </w:rPr>
              <w:t xml:space="preserve"> </w:t>
            </w:r>
            <w:r w:rsidRPr="00DB494A">
              <w:t>профилактике</w:t>
            </w:r>
          </w:p>
          <w:p w:rsidR="00445FD9" w:rsidRPr="00DB494A" w:rsidRDefault="00445FD9" w:rsidP="00DB494A">
            <w:pPr>
              <w:pStyle w:val="TableParagraph"/>
              <w:spacing w:before="1" w:line="238" w:lineRule="exact"/>
              <w:ind w:left="116" w:right="147"/>
            </w:pPr>
            <w:r w:rsidRPr="00DB494A">
              <w:t>ЗОЖ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77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-</w:t>
            </w:r>
            <w:r w:rsidRPr="00DB494A">
              <w:rPr>
                <w:spacing w:val="-1"/>
              </w:rPr>
              <w:t xml:space="preserve"> </w:t>
            </w:r>
            <w:r w:rsidRPr="00DB494A">
              <w:t>май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right="527"/>
            </w:pPr>
            <w:r w:rsidRPr="00DB494A">
              <w:t>Штаб</w:t>
            </w:r>
            <w:r w:rsidRPr="00DB494A">
              <w:rPr>
                <w:spacing w:val="-1"/>
              </w:rPr>
              <w:t xml:space="preserve"> </w:t>
            </w:r>
            <w:r w:rsidRPr="00DB494A">
              <w:t>ВР</w:t>
            </w: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42" w:lineRule="auto"/>
              <w:ind w:left="753" w:right="255" w:hanging="534"/>
            </w:pPr>
            <w:r w:rsidRPr="00DB494A">
              <w:t>Цикл</w:t>
            </w:r>
            <w:r w:rsidRPr="00DB494A">
              <w:rPr>
                <w:spacing w:val="-2"/>
              </w:rPr>
              <w:t xml:space="preserve"> </w:t>
            </w:r>
            <w:r w:rsidRPr="00DB494A">
              <w:t>бесед</w:t>
            </w:r>
            <w:r w:rsidRPr="00DB494A">
              <w:rPr>
                <w:spacing w:val="-4"/>
              </w:rPr>
              <w:t xml:space="preserve"> </w:t>
            </w:r>
            <w:r w:rsidRPr="00DB494A">
              <w:t>и</w:t>
            </w:r>
            <w:r w:rsidRPr="00DB494A">
              <w:rPr>
                <w:spacing w:val="-1"/>
              </w:rPr>
              <w:t xml:space="preserve"> </w:t>
            </w:r>
            <w:r w:rsidRPr="00DB494A">
              <w:t>инструктаж</w:t>
            </w:r>
            <w:r w:rsidRPr="00DB494A">
              <w:rPr>
                <w:spacing w:val="-1"/>
              </w:rPr>
              <w:t xml:space="preserve"> </w:t>
            </w:r>
            <w:r w:rsidRPr="00DB494A">
              <w:t>о</w:t>
            </w:r>
            <w:r w:rsidRPr="00DB494A">
              <w:rPr>
                <w:spacing w:val="-6"/>
              </w:rPr>
              <w:t xml:space="preserve"> </w:t>
            </w:r>
            <w:r w:rsidRPr="00DB494A">
              <w:t>поведении</w:t>
            </w:r>
            <w:r w:rsidRPr="00DB494A">
              <w:rPr>
                <w:spacing w:val="-1"/>
              </w:rPr>
              <w:t xml:space="preserve"> </w:t>
            </w:r>
            <w:r w:rsidRPr="00DB494A">
              <w:t>в</w:t>
            </w:r>
            <w:r w:rsidRPr="00DB494A">
              <w:rPr>
                <w:spacing w:val="-52"/>
              </w:rPr>
              <w:t xml:space="preserve"> </w:t>
            </w:r>
            <w:r w:rsidRPr="00DB494A">
              <w:t>ЧС,</w:t>
            </w:r>
            <w:r w:rsidRPr="00DB494A">
              <w:rPr>
                <w:spacing w:val="-1"/>
              </w:rPr>
              <w:t xml:space="preserve"> </w:t>
            </w:r>
            <w:r w:rsidRPr="00DB494A">
              <w:t>ППБ,</w:t>
            </w:r>
            <w:r w:rsidRPr="00DB494A">
              <w:rPr>
                <w:spacing w:val="-5"/>
              </w:rPr>
              <w:t xml:space="preserve"> </w:t>
            </w:r>
            <w:r w:rsidRPr="00DB494A">
              <w:t>ТБ</w:t>
            </w:r>
            <w:r w:rsidRPr="00DB494A">
              <w:rPr>
                <w:spacing w:val="-4"/>
              </w:rPr>
              <w:t xml:space="preserve"> </w:t>
            </w:r>
            <w:r w:rsidRPr="00DB494A">
              <w:t>дома</w:t>
            </w:r>
            <w:r w:rsidRPr="00DB494A">
              <w:rPr>
                <w:spacing w:val="3"/>
              </w:rPr>
              <w:t xml:space="preserve"> </w:t>
            </w:r>
            <w:r w:rsidRPr="00DB494A">
              <w:t>и</w:t>
            </w:r>
            <w:r w:rsidRPr="00DB494A">
              <w:rPr>
                <w:spacing w:val="-1"/>
              </w:rPr>
              <w:t xml:space="preserve"> </w:t>
            </w:r>
            <w:r w:rsidRPr="00DB494A">
              <w:t>в</w:t>
            </w:r>
            <w:r w:rsidRPr="00DB494A">
              <w:rPr>
                <w:spacing w:val="-1"/>
              </w:rPr>
              <w:t xml:space="preserve"> </w:t>
            </w:r>
            <w:r w:rsidRPr="00DB494A">
              <w:t>школе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77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-</w:t>
            </w:r>
            <w:r w:rsidRPr="00DB494A">
              <w:rPr>
                <w:spacing w:val="-1"/>
              </w:rPr>
              <w:t xml:space="preserve"> </w:t>
            </w:r>
            <w:r w:rsidRPr="00DB494A">
              <w:t>май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0" w:lineRule="auto"/>
              <w:ind w:left="319" w:right="312" w:firstLine="7"/>
            </w:pPr>
            <w:r w:rsidRPr="00DB494A">
              <w:t>Заместитель</w:t>
            </w:r>
            <w:r w:rsidRPr="00DB494A">
              <w:rPr>
                <w:spacing w:val="1"/>
              </w:rPr>
              <w:t xml:space="preserve"> </w:t>
            </w:r>
            <w:r w:rsidRPr="00DB494A">
              <w:t>директора</w:t>
            </w:r>
            <w:r w:rsidRPr="00DB494A">
              <w:rPr>
                <w:spacing w:val="3"/>
              </w:rPr>
              <w:t xml:space="preserve"> </w:t>
            </w:r>
            <w:r w:rsidRPr="00DB494A">
              <w:t>по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безопасности,</w:t>
            </w:r>
          </w:p>
          <w:p w:rsidR="00445FD9" w:rsidRPr="00DB494A" w:rsidRDefault="00445FD9" w:rsidP="00DB494A">
            <w:pPr>
              <w:pStyle w:val="TableParagraph"/>
              <w:spacing w:line="254" w:lineRule="exact"/>
              <w:ind w:left="305" w:right="331" w:firstLine="37"/>
            </w:pPr>
            <w:r w:rsidRPr="00DB494A">
              <w:t>кл.рук</w:t>
            </w: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758"/>
            </w:pPr>
            <w:r w:rsidRPr="00DB494A">
              <w:t>Мероприятия по</w:t>
            </w:r>
            <w:r w:rsidRPr="00DB494A">
              <w:rPr>
                <w:spacing w:val="-10"/>
              </w:rPr>
              <w:t xml:space="preserve"> </w:t>
            </w:r>
            <w:r w:rsidRPr="00DB494A">
              <w:t>плану</w:t>
            </w:r>
            <w:r w:rsidRPr="00DB494A">
              <w:rPr>
                <w:spacing w:val="-8"/>
              </w:rPr>
              <w:t xml:space="preserve"> </w:t>
            </w:r>
            <w:r w:rsidRPr="00DB494A">
              <w:t>ЮИД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91" w:right="77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-</w:t>
            </w:r>
            <w:r w:rsidRPr="00DB494A">
              <w:rPr>
                <w:spacing w:val="-1"/>
              </w:rPr>
              <w:t xml:space="preserve"> </w:t>
            </w:r>
            <w:r w:rsidRPr="00DB494A">
              <w:t>май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29" w:lineRule="exact"/>
              <w:ind w:left="319"/>
            </w:pPr>
            <w:r w:rsidRPr="00DB494A">
              <w:t>педагог организатор</w:t>
            </w: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35" w:lineRule="exact"/>
              <w:ind w:left="1017"/>
            </w:pPr>
            <w:r w:rsidRPr="00DB494A">
              <w:t>Учебные</w:t>
            </w:r>
            <w:r w:rsidRPr="00DB494A">
              <w:rPr>
                <w:spacing w:val="-7"/>
              </w:rPr>
              <w:t xml:space="preserve"> </w:t>
            </w:r>
            <w:r w:rsidRPr="00DB494A">
              <w:t>тревоги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5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5" w:lineRule="exact"/>
              <w:ind w:left="91" w:right="92"/>
            </w:pPr>
            <w:r w:rsidRPr="00DB494A">
              <w:t>В</w:t>
            </w:r>
            <w:r w:rsidRPr="00DB494A">
              <w:rPr>
                <w:spacing w:val="-10"/>
              </w:rPr>
              <w:t xml:space="preserve"> </w:t>
            </w:r>
            <w:r w:rsidRPr="00DB494A">
              <w:t>течении</w:t>
            </w:r>
            <w:r w:rsidRPr="00DB494A">
              <w:rPr>
                <w:spacing w:val="1"/>
              </w:rPr>
              <w:t xml:space="preserve"> </w:t>
            </w:r>
            <w:r w:rsidRPr="00DB494A">
              <w:t>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3" w:lineRule="exact"/>
              <w:ind w:left="348"/>
            </w:pPr>
            <w:r w:rsidRPr="00DB494A">
              <w:t>Заместитель</w:t>
            </w:r>
          </w:p>
          <w:p w:rsidR="00445FD9" w:rsidRPr="00DB494A" w:rsidRDefault="00445FD9" w:rsidP="00DB494A">
            <w:pPr>
              <w:pStyle w:val="TableParagraph"/>
              <w:spacing w:line="251" w:lineRule="exact"/>
              <w:ind w:left="305"/>
            </w:pPr>
            <w:r w:rsidRPr="00DB494A">
              <w:t>директора</w:t>
            </w:r>
            <w:r w:rsidRPr="00DB494A">
              <w:rPr>
                <w:spacing w:val="-1"/>
              </w:rPr>
              <w:t xml:space="preserve"> </w:t>
            </w:r>
            <w:r w:rsidRPr="00DB494A">
              <w:t>по</w:t>
            </w:r>
          </w:p>
          <w:p w:rsidR="00445FD9" w:rsidRPr="00DB494A" w:rsidRDefault="00445FD9" w:rsidP="00DB494A">
            <w:pPr>
              <w:pStyle w:val="TableParagraph"/>
              <w:spacing w:before="2" w:line="238" w:lineRule="exact"/>
              <w:ind w:left="295"/>
            </w:pPr>
            <w:r w:rsidRPr="00DB494A">
              <w:t>безопасности</w:t>
            </w: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ind w:left="1055"/>
            </w:pPr>
            <w:r w:rsidRPr="00DB494A">
              <w:t>Вакцинопрофилактика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right="272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2" w:lineRule="auto"/>
              <w:ind w:left="589" w:right="389" w:hanging="173"/>
            </w:pPr>
            <w:r w:rsidRPr="00DB494A">
              <w:t>Сентябрь -</w:t>
            </w:r>
            <w:r w:rsidRPr="00DB494A">
              <w:rPr>
                <w:spacing w:val="-52"/>
              </w:rPr>
              <w:t xml:space="preserve"> </w:t>
            </w:r>
            <w:r w:rsidRPr="00DB494A">
              <w:t>ноябрь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0" w:lineRule="auto"/>
              <w:ind w:left="290" w:right="277" w:firstLine="12"/>
            </w:pPr>
            <w:r w:rsidRPr="00DB494A">
              <w:t>Классные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Руководители,</w:t>
            </w:r>
            <w:r w:rsidRPr="00DB494A">
              <w:rPr>
                <w:spacing w:val="-52"/>
              </w:rPr>
              <w:t xml:space="preserve"> </w:t>
            </w:r>
            <w:r w:rsidRPr="00DB494A">
              <w:t>медицинский</w:t>
            </w:r>
          </w:p>
          <w:p w:rsidR="00445FD9" w:rsidRPr="00DB494A" w:rsidRDefault="00445FD9" w:rsidP="00DB494A">
            <w:pPr>
              <w:pStyle w:val="TableParagraph"/>
              <w:spacing w:line="226" w:lineRule="exact"/>
              <w:ind w:left="255" w:right="241"/>
            </w:pPr>
            <w:r w:rsidRPr="00DB494A">
              <w:t>работник</w:t>
            </w: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42" w:lineRule="auto"/>
              <w:ind w:left="157" w:right="146" w:firstLine="475"/>
            </w:pPr>
            <w:r w:rsidRPr="00DB494A">
              <w:t>Инструктажи, направленных на</w:t>
            </w:r>
            <w:r w:rsidRPr="00DB494A">
              <w:rPr>
                <w:spacing w:val="1"/>
              </w:rPr>
              <w:t xml:space="preserve"> </w:t>
            </w:r>
            <w:r w:rsidRPr="00DB494A">
              <w:t>профилактику</w:t>
            </w:r>
            <w:r w:rsidRPr="00DB494A">
              <w:rPr>
                <w:spacing w:val="-10"/>
              </w:rPr>
              <w:t xml:space="preserve"> </w:t>
            </w:r>
            <w:r w:rsidRPr="00DB494A">
              <w:t>экстремизма и</w:t>
            </w:r>
            <w:r w:rsidRPr="00DB494A">
              <w:rPr>
                <w:spacing w:val="-8"/>
              </w:rPr>
              <w:t xml:space="preserve"> </w:t>
            </w:r>
            <w:r w:rsidRPr="00DB494A">
              <w:t>терроризма.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63" w:lineRule="exact"/>
              <w:ind w:left="109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0" w:lineRule="auto"/>
              <w:ind w:left="248" w:right="238"/>
            </w:pPr>
            <w:r w:rsidRPr="00DB494A">
              <w:t>Сентябрь,</w:t>
            </w:r>
            <w:r w:rsidRPr="00DB494A">
              <w:rPr>
                <w:spacing w:val="1"/>
              </w:rPr>
              <w:t xml:space="preserve"> </w:t>
            </w:r>
            <w:r w:rsidRPr="00DB494A">
              <w:t>октябрь,</w:t>
            </w:r>
            <w:r w:rsidRPr="00DB494A">
              <w:rPr>
                <w:spacing w:val="1"/>
              </w:rPr>
              <w:t xml:space="preserve"> </w:t>
            </w:r>
            <w:r w:rsidRPr="00DB494A">
              <w:t>декабрь, март,</w:t>
            </w:r>
            <w:r w:rsidRPr="00DB494A">
              <w:rPr>
                <w:spacing w:val="-52"/>
              </w:rPr>
              <w:t xml:space="preserve"> </w:t>
            </w:r>
            <w:r w:rsidRPr="00DB494A">
              <w:t>май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0" w:lineRule="auto"/>
              <w:ind w:left="319" w:right="312" w:firstLine="7"/>
            </w:pPr>
            <w:r w:rsidRPr="00DB494A">
              <w:t>Заместитель</w:t>
            </w:r>
            <w:r w:rsidRPr="00DB494A">
              <w:rPr>
                <w:spacing w:val="1"/>
              </w:rPr>
              <w:t xml:space="preserve"> </w:t>
            </w:r>
            <w:r w:rsidRPr="00DB494A">
              <w:t>директора</w:t>
            </w:r>
            <w:r w:rsidRPr="00DB494A">
              <w:rPr>
                <w:spacing w:val="3"/>
              </w:rPr>
              <w:t xml:space="preserve"> </w:t>
            </w:r>
            <w:r w:rsidRPr="00DB494A">
              <w:t>по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безопасности,</w:t>
            </w:r>
          </w:p>
          <w:p w:rsidR="00445FD9" w:rsidRPr="00DB494A" w:rsidRDefault="00445FD9" w:rsidP="00DB494A">
            <w:pPr>
              <w:pStyle w:val="TableParagraph"/>
              <w:spacing w:line="250" w:lineRule="exact"/>
              <w:ind w:left="324" w:right="312" w:hanging="1"/>
            </w:pPr>
            <w:r w:rsidRPr="00DB494A">
              <w:t>классные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руководители</w:t>
            </w: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444FC5">
            <w:pPr>
              <w:pStyle w:val="TableParagraph"/>
              <w:spacing w:line="248" w:lineRule="exact"/>
              <w:ind w:left="138" w:right="147"/>
            </w:pPr>
            <w:r w:rsidRPr="00DB494A">
              <w:t>Проведение</w:t>
            </w:r>
            <w:r w:rsidRPr="00DB494A">
              <w:rPr>
                <w:spacing w:val="-11"/>
              </w:rPr>
              <w:t xml:space="preserve"> </w:t>
            </w:r>
            <w:r w:rsidRPr="00DB494A">
              <w:t>мероприятий</w:t>
            </w:r>
            <w:r w:rsidRPr="00DB494A">
              <w:rPr>
                <w:spacing w:val="-3"/>
              </w:rPr>
              <w:t xml:space="preserve"> </w:t>
            </w:r>
            <w:r w:rsidRPr="00DB494A">
              <w:t>в</w:t>
            </w:r>
            <w:r w:rsidRPr="00DB494A">
              <w:rPr>
                <w:spacing w:val="-9"/>
              </w:rPr>
              <w:t xml:space="preserve"> </w:t>
            </w:r>
            <w:r w:rsidRPr="00DB494A">
              <w:t>рамках</w:t>
            </w:r>
            <w:r w:rsidRPr="00DB494A">
              <w:rPr>
                <w:spacing w:val="-5"/>
              </w:rPr>
              <w:t xml:space="preserve"> </w:t>
            </w:r>
            <w:r w:rsidRPr="00DB494A">
              <w:t>«День</w:t>
            </w:r>
            <w:r>
              <w:t xml:space="preserve"> </w:t>
            </w:r>
            <w:r w:rsidRPr="00DB494A">
              <w:t>защиты детей»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57" w:lineRule="exact"/>
              <w:ind w:left="109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3" w:lineRule="exact"/>
              <w:ind w:left="91" w:right="82"/>
            </w:pPr>
            <w:r w:rsidRPr="00DB494A">
              <w:t>Май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1" w:lineRule="exact"/>
              <w:ind w:left="198" w:right="243"/>
            </w:pPr>
            <w:r w:rsidRPr="00DB494A">
              <w:t>классные</w:t>
            </w:r>
          </w:p>
          <w:p w:rsidR="00445FD9" w:rsidRPr="00DB494A" w:rsidRDefault="00445FD9" w:rsidP="00DB494A">
            <w:pPr>
              <w:pStyle w:val="TableParagraph"/>
              <w:spacing w:line="246" w:lineRule="exact"/>
              <w:ind w:left="160" w:right="243"/>
            </w:pPr>
            <w:r w:rsidRPr="00DB494A">
              <w:t>руководители</w:t>
            </w:r>
          </w:p>
        </w:tc>
      </w:tr>
      <w:tr w:rsidR="00445FD9" w:rsidRPr="00DB494A">
        <w:trPr>
          <w:trHeight w:val="253"/>
        </w:trPr>
        <w:tc>
          <w:tcPr>
            <w:tcW w:w="10207" w:type="dxa"/>
            <w:gridSpan w:val="7"/>
          </w:tcPr>
          <w:p w:rsidR="00445FD9" w:rsidRPr="00DB494A" w:rsidRDefault="00445FD9" w:rsidP="00DB494A">
            <w:pPr>
              <w:pStyle w:val="TableParagraph"/>
              <w:spacing w:line="233" w:lineRule="exact"/>
              <w:ind w:left="348"/>
              <w:rPr>
                <w:b/>
                <w:bCs/>
              </w:rPr>
            </w:pPr>
            <w:r w:rsidRPr="00DB494A">
              <w:rPr>
                <w:b/>
                <w:bCs/>
              </w:rPr>
              <w:t>Социальное партнерство</w:t>
            </w:r>
          </w:p>
          <w:p w:rsidR="00445FD9" w:rsidRPr="00DB494A" w:rsidRDefault="00445FD9" w:rsidP="00DB494A">
            <w:pPr>
              <w:pStyle w:val="TableParagraph"/>
              <w:spacing w:line="242" w:lineRule="auto"/>
              <w:ind w:left="156" w:right="224" w:firstLine="374"/>
            </w:pP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08" w:lineRule="auto"/>
              <w:ind w:left="90" w:right="796"/>
            </w:pPr>
            <w:r w:rsidRPr="00DB494A">
              <w:t>Проведение</w:t>
            </w:r>
            <w:r w:rsidRPr="00DB494A">
              <w:rPr>
                <w:spacing w:val="-15"/>
              </w:rPr>
              <w:t xml:space="preserve"> </w:t>
            </w:r>
            <w:r w:rsidRPr="00DB494A">
              <w:t>бесед</w:t>
            </w:r>
            <w:r w:rsidRPr="00DB494A">
              <w:rPr>
                <w:spacing w:val="-9"/>
              </w:rPr>
              <w:t xml:space="preserve"> </w:t>
            </w:r>
            <w:r w:rsidRPr="00DB494A">
              <w:t>сотрудниками</w:t>
            </w:r>
            <w:r w:rsidRPr="00DB494A">
              <w:rPr>
                <w:spacing w:val="-57"/>
              </w:rPr>
              <w:t xml:space="preserve"> </w:t>
            </w:r>
            <w:r w:rsidRPr="00DB494A">
              <w:t>ОПДН,</w:t>
            </w:r>
          </w:p>
          <w:p w:rsidR="00445FD9" w:rsidRPr="00DB494A" w:rsidRDefault="00445FD9" w:rsidP="00DB494A">
            <w:pPr>
              <w:pStyle w:val="TableParagraph"/>
              <w:spacing w:line="240" w:lineRule="auto"/>
              <w:ind w:left="90"/>
            </w:pPr>
            <w:r w:rsidRPr="00DB494A">
              <w:t>ГИБДД,</w:t>
            </w:r>
            <w:r w:rsidRPr="00DB494A">
              <w:rPr>
                <w:spacing w:val="1"/>
              </w:rPr>
              <w:t xml:space="preserve"> </w:t>
            </w:r>
            <w:r w:rsidRPr="00DB494A">
              <w:t>ОНД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8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0" w:lineRule="auto"/>
              <w:ind w:left="196" w:right="190" w:hanging="5"/>
            </w:pPr>
            <w:r w:rsidRPr="00DB494A">
              <w:t>Сентябрь,</w:t>
            </w:r>
            <w:r w:rsidRPr="00DB494A">
              <w:rPr>
                <w:spacing w:val="1"/>
              </w:rPr>
              <w:t xml:space="preserve"> </w:t>
            </w:r>
            <w:r w:rsidRPr="00DB494A">
              <w:t>ноябрь, январь,</w:t>
            </w:r>
            <w:r w:rsidRPr="00DB494A">
              <w:rPr>
                <w:spacing w:val="-53"/>
              </w:rPr>
              <w:t xml:space="preserve"> </w:t>
            </w:r>
            <w:r w:rsidRPr="00DB494A">
              <w:t>апрель,</w:t>
            </w:r>
            <w:r w:rsidRPr="00DB494A">
              <w:rPr>
                <w:spacing w:val="4"/>
              </w:rPr>
              <w:t xml:space="preserve"> </w:t>
            </w:r>
            <w:r w:rsidRPr="00DB494A">
              <w:t>май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3" w:lineRule="exact"/>
              <w:ind w:left="348"/>
            </w:pP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28" w:lineRule="exact"/>
              <w:ind w:left="90"/>
            </w:pPr>
            <w:r w:rsidRPr="00DB494A">
              <w:t>Реализация</w:t>
            </w:r>
            <w:r w:rsidRPr="00DB494A">
              <w:rPr>
                <w:spacing w:val="-9"/>
              </w:rPr>
              <w:t xml:space="preserve"> </w:t>
            </w:r>
            <w:r w:rsidRPr="00DB494A">
              <w:t>воспитательных</w:t>
            </w:r>
          </w:p>
          <w:p w:rsidR="00445FD9" w:rsidRPr="00DB494A" w:rsidRDefault="00445FD9" w:rsidP="00DB494A">
            <w:pPr>
              <w:pStyle w:val="TableParagraph"/>
              <w:spacing w:before="1" w:line="240" w:lineRule="exact"/>
              <w:ind w:left="90" w:right="1467"/>
            </w:pPr>
            <w:r w:rsidRPr="00DB494A">
              <w:t>мероприятий различными</w:t>
            </w:r>
            <w:r w:rsidRPr="00DB494A">
              <w:rPr>
                <w:spacing w:val="-57"/>
              </w:rPr>
              <w:t xml:space="preserve"> </w:t>
            </w:r>
            <w:r w:rsidRPr="00DB494A">
              <w:t>специалистами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40" w:lineRule="auto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94"/>
            </w:pPr>
            <w:r w:rsidRPr="00DB494A">
              <w:t>В</w:t>
            </w:r>
            <w:r w:rsidRPr="00DB494A">
              <w:rPr>
                <w:spacing w:val="-4"/>
              </w:rPr>
              <w:t xml:space="preserve"> </w:t>
            </w:r>
            <w:r w:rsidRPr="00DB494A">
              <w:t>течение</w:t>
            </w:r>
            <w:r w:rsidRPr="00DB494A">
              <w:rPr>
                <w:spacing w:val="-11"/>
              </w:rPr>
              <w:t xml:space="preserve"> </w:t>
            </w:r>
            <w:r w:rsidRPr="00DB494A">
              <w:t>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3" w:lineRule="exact"/>
              <w:ind w:left="348"/>
            </w:pP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16" w:lineRule="auto"/>
              <w:ind w:left="90" w:right="694"/>
            </w:pPr>
            <w:r w:rsidRPr="00DB494A">
              <w:t>Проведение Уроков мужества</w:t>
            </w:r>
            <w:r w:rsidRPr="00DB494A">
              <w:rPr>
                <w:spacing w:val="1"/>
              </w:rPr>
              <w:t xml:space="preserve"> </w:t>
            </w:r>
            <w:r w:rsidRPr="00DB494A">
              <w:t>специалистами</w:t>
            </w:r>
            <w:r w:rsidRPr="00DB494A">
              <w:rPr>
                <w:spacing w:val="-10"/>
              </w:rPr>
              <w:t xml:space="preserve"> </w:t>
            </w:r>
            <w:r w:rsidRPr="00DB494A">
              <w:t>Совета</w:t>
            </w:r>
            <w:r w:rsidRPr="00DB494A">
              <w:rPr>
                <w:spacing w:val="-12"/>
              </w:rPr>
              <w:t xml:space="preserve"> </w:t>
            </w:r>
            <w:r w:rsidRPr="00DB494A">
              <w:t>ветеранов,</w:t>
            </w:r>
          </w:p>
          <w:p w:rsidR="00445FD9" w:rsidRPr="00DB494A" w:rsidRDefault="00445FD9" w:rsidP="00DB494A">
            <w:pPr>
              <w:pStyle w:val="TableParagraph"/>
              <w:spacing w:line="250" w:lineRule="exact"/>
              <w:ind w:left="90" w:right="810"/>
            </w:pPr>
            <w:r w:rsidRPr="00DB494A">
              <w:t>молодежного</w:t>
            </w:r>
            <w:r w:rsidRPr="00DB494A">
              <w:rPr>
                <w:spacing w:val="-8"/>
              </w:rPr>
              <w:t xml:space="preserve"> </w:t>
            </w:r>
            <w:r w:rsidRPr="00DB494A">
              <w:t>центра,</w:t>
            </w:r>
            <w:r w:rsidRPr="00DB494A">
              <w:rPr>
                <w:spacing w:val="-6"/>
              </w:rPr>
              <w:t xml:space="preserve"> </w:t>
            </w:r>
            <w:r w:rsidRPr="00DB494A">
              <w:t>учителями</w:t>
            </w:r>
            <w:r w:rsidRPr="00DB494A">
              <w:rPr>
                <w:spacing w:val="-57"/>
              </w:rPr>
              <w:t xml:space="preserve"> </w:t>
            </w:r>
            <w:r w:rsidRPr="00DB494A">
              <w:t>истории</w:t>
            </w:r>
            <w:r w:rsidRPr="00DB494A">
              <w:rPr>
                <w:spacing w:val="2"/>
              </w:rPr>
              <w:t xml:space="preserve"> </w:t>
            </w:r>
            <w:r w:rsidRPr="00DB494A">
              <w:t>и</w:t>
            </w:r>
            <w:r w:rsidRPr="00DB494A">
              <w:rPr>
                <w:spacing w:val="-2"/>
              </w:rPr>
              <w:t xml:space="preserve"> </w:t>
            </w:r>
            <w:r w:rsidRPr="00DB494A">
              <w:t>т.д.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40" w:lineRule="auto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0" w:lineRule="exact"/>
              <w:ind w:left="91" w:right="94"/>
            </w:pPr>
            <w:r w:rsidRPr="00DB494A">
              <w:t>В</w:t>
            </w:r>
            <w:r w:rsidRPr="00DB494A">
              <w:rPr>
                <w:spacing w:val="-4"/>
              </w:rPr>
              <w:t xml:space="preserve"> </w:t>
            </w:r>
            <w:r w:rsidRPr="00DB494A">
              <w:t>течение</w:t>
            </w:r>
            <w:r w:rsidRPr="00DB494A">
              <w:rPr>
                <w:spacing w:val="-11"/>
              </w:rPr>
              <w:t xml:space="preserve"> </w:t>
            </w:r>
            <w:r w:rsidRPr="00DB494A">
              <w:t>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3" w:lineRule="exact"/>
              <w:ind w:left="348"/>
            </w:pP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27" w:lineRule="exact"/>
              <w:ind w:left="90"/>
              <w:rPr>
                <w:b/>
                <w:bCs/>
              </w:rPr>
            </w:pPr>
            <w:r w:rsidRPr="00DB494A">
              <w:rPr>
                <w:b/>
                <w:bCs/>
              </w:rPr>
              <w:t>Сотрудничество</w:t>
            </w:r>
            <w:r w:rsidRPr="00DB494A">
              <w:rPr>
                <w:b/>
                <w:bCs/>
                <w:spacing w:val="-5"/>
              </w:rPr>
              <w:t xml:space="preserve"> </w:t>
            </w:r>
            <w:r w:rsidRPr="00DB494A">
              <w:rPr>
                <w:b/>
                <w:bCs/>
              </w:rPr>
              <w:t>с:</w:t>
            </w:r>
          </w:p>
          <w:p w:rsidR="00445FD9" w:rsidRPr="00DB494A" w:rsidRDefault="00445FD9" w:rsidP="00DB494A">
            <w:pPr>
              <w:pStyle w:val="TableParagraph"/>
              <w:spacing w:before="6" w:line="213" w:lineRule="auto"/>
              <w:ind w:left="90" w:right="91"/>
            </w:pPr>
            <w:r w:rsidRPr="00DB494A">
              <w:t>Красноярский</w:t>
            </w:r>
            <w:r w:rsidRPr="00DB494A">
              <w:rPr>
                <w:spacing w:val="1"/>
              </w:rPr>
              <w:t xml:space="preserve"> </w:t>
            </w:r>
            <w:r w:rsidRPr="00DB494A">
              <w:t>Дворец</w:t>
            </w:r>
            <w:r w:rsidRPr="00DB494A">
              <w:rPr>
                <w:spacing w:val="1"/>
              </w:rPr>
              <w:t xml:space="preserve"> </w:t>
            </w:r>
            <w:r w:rsidRPr="00DB494A">
              <w:t>пионеров.</w:t>
            </w:r>
            <w:r w:rsidRPr="00DB494A">
              <w:rPr>
                <w:spacing w:val="1"/>
              </w:rPr>
              <w:t xml:space="preserve"> </w:t>
            </w:r>
            <w:r w:rsidRPr="00DB494A">
              <w:t>Иланский молодежный</w:t>
            </w:r>
            <w:r w:rsidRPr="00DB494A">
              <w:rPr>
                <w:spacing w:val="-3"/>
              </w:rPr>
              <w:t xml:space="preserve"> </w:t>
            </w:r>
            <w:r w:rsidRPr="00DB494A">
              <w:t>центр.</w:t>
            </w:r>
          </w:p>
          <w:p w:rsidR="00445FD9" w:rsidRPr="00DB494A" w:rsidRDefault="00445FD9" w:rsidP="00DB494A">
            <w:pPr>
              <w:pStyle w:val="TableParagraph"/>
              <w:spacing w:line="213" w:lineRule="auto"/>
              <w:ind w:left="90" w:right="90"/>
            </w:pPr>
            <w:r w:rsidRPr="00DB494A">
              <w:t>Иланская</w:t>
            </w:r>
            <w:r w:rsidRPr="00DB494A">
              <w:rPr>
                <w:spacing w:val="1"/>
              </w:rPr>
              <w:t xml:space="preserve"> </w:t>
            </w:r>
            <w:r w:rsidRPr="00DB494A">
              <w:t>детская</w:t>
            </w:r>
            <w:r w:rsidRPr="00DB494A">
              <w:rPr>
                <w:spacing w:val="1"/>
              </w:rPr>
              <w:t xml:space="preserve"> </w:t>
            </w:r>
            <w:r w:rsidRPr="00DB494A">
              <w:t>школа</w:t>
            </w:r>
            <w:r w:rsidRPr="00DB494A">
              <w:rPr>
                <w:spacing w:val="1"/>
              </w:rPr>
              <w:t xml:space="preserve"> </w:t>
            </w:r>
            <w:r w:rsidRPr="00DB494A">
              <w:t>искусств,</w:t>
            </w:r>
            <w:r w:rsidRPr="00DB494A">
              <w:rPr>
                <w:spacing w:val="1"/>
              </w:rPr>
              <w:t xml:space="preserve"> </w:t>
            </w:r>
            <w:r w:rsidRPr="00DB494A">
              <w:t>МБДОУ</w:t>
            </w:r>
            <w:r w:rsidRPr="00DB494A">
              <w:rPr>
                <w:spacing w:val="1"/>
              </w:rPr>
              <w:t xml:space="preserve"> </w:t>
            </w:r>
            <w:r w:rsidRPr="00DB494A">
              <w:t>«Иланский</w:t>
            </w:r>
            <w:r w:rsidRPr="00DB494A">
              <w:rPr>
                <w:spacing w:val="1"/>
              </w:rPr>
              <w:t xml:space="preserve"> </w:t>
            </w:r>
            <w:r w:rsidRPr="00DB494A">
              <w:t>детский</w:t>
            </w:r>
            <w:r w:rsidRPr="00DB494A">
              <w:rPr>
                <w:spacing w:val="1"/>
              </w:rPr>
              <w:t xml:space="preserve"> </w:t>
            </w:r>
            <w:r w:rsidRPr="00DB494A">
              <w:t>сад</w:t>
            </w:r>
            <w:r w:rsidRPr="00DB494A">
              <w:rPr>
                <w:spacing w:val="60"/>
              </w:rPr>
              <w:t xml:space="preserve"> </w:t>
            </w:r>
            <w:r w:rsidRPr="00DB494A">
              <w:t>№</w:t>
            </w:r>
            <w:r w:rsidRPr="00DB494A">
              <w:rPr>
                <w:spacing w:val="1"/>
              </w:rPr>
              <w:t xml:space="preserve"> </w:t>
            </w:r>
            <w:r w:rsidRPr="00DB494A">
              <w:t>7»,</w:t>
            </w:r>
          </w:p>
          <w:p w:rsidR="00445FD9" w:rsidRPr="00DB494A" w:rsidRDefault="00445FD9" w:rsidP="00DB494A">
            <w:pPr>
              <w:pStyle w:val="TableParagraph"/>
              <w:spacing w:line="208" w:lineRule="auto"/>
              <w:ind w:left="90" w:right="92"/>
            </w:pPr>
            <w:r w:rsidRPr="00DB494A">
              <w:t>Управление</w:t>
            </w:r>
            <w:r w:rsidRPr="00DB494A">
              <w:rPr>
                <w:spacing w:val="1"/>
              </w:rPr>
              <w:t xml:space="preserve"> </w:t>
            </w:r>
            <w:r w:rsidRPr="00DB494A">
              <w:t>социальной</w:t>
            </w:r>
            <w:r w:rsidRPr="00DB494A">
              <w:rPr>
                <w:spacing w:val="1"/>
              </w:rPr>
              <w:t xml:space="preserve"> </w:t>
            </w:r>
            <w:r w:rsidRPr="00DB494A">
              <w:t>защиты</w:t>
            </w:r>
            <w:r w:rsidRPr="00DB494A">
              <w:rPr>
                <w:spacing w:val="-57"/>
              </w:rPr>
              <w:t xml:space="preserve"> </w:t>
            </w:r>
            <w:r w:rsidRPr="00DB494A">
              <w:t>населения</w:t>
            </w:r>
            <w:r w:rsidRPr="00DB494A">
              <w:rPr>
                <w:spacing w:val="1"/>
              </w:rPr>
              <w:t xml:space="preserve"> </w:t>
            </w:r>
            <w:r w:rsidRPr="00DB494A">
              <w:t>(Совет</w:t>
            </w:r>
            <w:r w:rsidRPr="00DB494A">
              <w:rPr>
                <w:spacing w:val="-3"/>
              </w:rPr>
              <w:t xml:space="preserve"> </w:t>
            </w:r>
            <w:r w:rsidRPr="00DB494A">
              <w:t>ветеранов),</w:t>
            </w:r>
          </w:p>
          <w:p w:rsidR="00445FD9" w:rsidRPr="00DB494A" w:rsidRDefault="00445FD9" w:rsidP="00DB494A">
            <w:pPr>
              <w:pStyle w:val="TableParagraph"/>
              <w:tabs>
                <w:tab w:val="left" w:pos="1396"/>
                <w:tab w:val="left" w:pos="3229"/>
              </w:tabs>
              <w:spacing w:line="213" w:lineRule="auto"/>
              <w:ind w:left="90" w:right="90"/>
            </w:pPr>
            <w:r w:rsidRPr="00DB494A">
              <w:t>Музейно-выставочный</w:t>
            </w:r>
            <w:r w:rsidRPr="00DB494A">
              <w:rPr>
                <w:spacing w:val="1"/>
              </w:rPr>
              <w:t xml:space="preserve"> </w:t>
            </w:r>
            <w:r w:rsidRPr="00DB494A">
              <w:t>центр,</w:t>
            </w:r>
            <w:r w:rsidRPr="00DB494A">
              <w:rPr>
                <w:spacing w:val="1"/>
              </w:rPr>
              <w:t xml:space="preserve"> </w:t>
            </w:r>
            <w:r>
              <w:t xml:space="preserve">Дом </w:t>
            </w:r>
            <w:r w:rsidRPr="00DB494A">
              <w:t>культуры</w:t>
            </w:r>
            <w:r w:rsidRPr="00DB494A">
              <w:tab/>
            </w:r>
            <w:r w:rsidRPr="00DB494A">
              <w:rPr>
                <w:spacing w:val="-1"/>
              </w:rPr>
              <w:t>"Орион",</w:t>
            </w:r>
            <w:r w:rsidRPr="00DB494A">
              <w:rPr>
                <w:spacing w:val="-58"/>
              </w:rPr>
              <w:t xml:space="preserve"> </w:t>
            </w:r>
          </w:p>
          <w:p w:rsidR="00445FD9" w:rsidRPr="00DB494A" w:rsidRDefault="00445FD9" w:rsidP="00DB494A">
            <w:pPr>
              <w:pStyle w:val="TableParagraph"/>
              <w:spacing w:line="213" w:lineRule="auto"/>
              <w:ind w:left="90" w:right="92"/>
            </w:pPr>
            <w:r w:rsidRPr="00DB494A">
              <w:t>МБУК Дом Ремёсел Иланского района,</w:t>
            </w:r>
            <w:r w:rsidRPr="00DB494A">
              <w:rPr>
                <w:spacing w:val="-57"/>
              </w:rPr>
              <w:t xml:space="preserve"> </w:t>
            </w:r>
            <w:r w:rsidRPr="00DB494A">
              <w:t>Музей</w:t>
            </w:r>
            <w:r w:rsidRPr="00DB494A">
              <w:rPr>
                <w:spacing w:val="2"/>
              </w:rPr>
              <w:t xml:space="preserve"> </w:t>
            </w:r>
            <w:r w:rsidRPr="00DB494A">
              <w:t>локомотивного</w:t>
            </w:r>
            <w:r w:rsidRPr="00DB494A">
              <w:rPr>
                <w:spacing w:val="1"/>
              </w:rPr>
              <w:t xml:space="preserve"> </w:t>
            </w:r>
            <w:r w:rsidRPr="00DB494A">
              <w:t>депо,</w:t>
            </w:r>
          </w:p>
          <w:p w:rsidR="00445FD9" w:rsidRPr="00DB494A" w:rsidRDefault="00445FD9" w:rsidP="00DB494A">
            <w:pPr>
              <w:pStyle w:val="TableParagraph"/>
              <w:spacing w:line="234" w:lineRule="exact"/>
              <w:ind w:left="90"/>
            </w:pPr>
            <w:r w:rsidRPr="00DB494A">
              <w:t>союз</w:t>
            </w:r>
            <w:r w:rsidRPr="00DB494A">
              <w:rPr>
                <w:spacing w:val="-5"/>
              </w:rPr>
              <w:t xml:space="preserve"> </w:t>
            </w:r>
            <w:r w:rsidRPr="00DB494A">
              <w:t>ветеранов</w:t>
            </w:r>
            <w:r w:rsidRPr="00DB494A">
              <w:rPr>
                <w:spacing w:val="-1"/>
              </w:rPr>
              <w:t xml:space="preserve"> </w:t>
            </w:r>
            <w:r w:rsidRPr="00DB494A">
              <w:t>Афганистана,</w:t>
            </w:r>
          </w:p>
          <w:p w:rsidR="00445FD9" w:rsidRPr="00DB494A" w:rsidRDefault="00445FD9" w:rsidP="00DB494A">
            <w:pPr>
              <w:pStyle w:val="TableParagraph"/>
              <w:tabs>
                <w:tab w:val="left" w:pos="1319"/>
                <w:tab w:val="left" w:pos="3196"/>
              </w:tabs>
              <w:spacing w:line="213" w:lineRule="auto"/>
              <w:ind w:left="90" w:right="92"/>
            </w:pPr>
            <w:r>
              <w:t>Храм</w:t>
            </w:r>
            <w:r>
              <w:tab/>
              <w:t xml:space="preserve">Александра </w:t>
            </w:r>
            <w:r w:rsidRPr="00DB494A">
              <w:rPr>
                <w:spacing w:val="-1"/>
              </w:rPr>
              <w:t>Невского</w:t>
            </w:r>
            <w:r w:rsidRPr="00DB494A">
              <w:rPr>
                <w:spacing w:val="-58"/>
              </w:rPr>
              <w:t xml:space="preserve"> </w:t>
            </w:r>
            <w:r w:rsidRPr="00DB494A">
              <w:t>г.Иланский,</w:t>
            </w:r>
          </w:p>
          <w:p w:rsidR="00445FD9" w:rsidRPr="00DB494A" w:rsidRDefault="00445FD9" w:rsidP="00DB494A">
            <w:pPr>
              <w:pStyle w:val="TableParagraph"/>
              <w:tabs>
                <w:tab w:val="left" w:pos="2981"/>
              </w:tabs>
              <w:spacing w:line="240" w:lineRule="exact"/>
              <w:ind w:left="90" w:right="85"/>
            </w:pPr>
            <w:r w:rsidRPr="00DB494A">
              <w:t xml:space="preserve">Межпоселенческая </w:t>
            </w:r>
            <w:r w:rsidRPr="00DB494A">
              <w:rPr>
                <w:spacing w:val="-1"/>
              </w:rPr>
              <w:t>библиотека</w:t>
            </w:r>
            <w:r w:rsidRPr="00DB494A">
              <w:rPr>
                <w:spacing w:val="-58"/>
              </w:rPr>
              <w:t xml:space="preserve">   </w:t>
            </w:r>
            <w:r w:rsidRPr="00DB494A">
              <w:t>Иланского</w:t>
            </w:r>
            <w:r w:rsidRPr="00DB494A">
              <w:rPr>
                <w:spacing w:val="1"/>
              </w:rPr>
              <w:t xml:space="preserve"> </w:t>
            </w:r>
            <w:r w:rsidRPr="00DB494A">
              <w:t>района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0" w:lineRule="exact"/>
              <w:ind w:left="-1"/>
            </w:pPr>
            <w:r w:rsidRPr="00DB494A">
              <w:rPr>
                <w:w w:val="96"/>
              </w:rPr>
              <w:t>5 5-9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1" w:lineRule="exact"/>
              <w:ind w:left="91" w:right="96"/>
            </w:pPr>
            <w:r w:rsidRPr="00DB494A">
              <w:t>В</w:t>
            </w:r>
            <w:r w:rsidRPr="00DB494A">
              <w:rPr>
                <w:spacing w:val="-2"/>
              </w:rPr>
              <w:t xml:space="preserve"> </w:t>
            </w:r>
            <w:r w:rsidRPr="00DB494A">
              <w:t>течение</w:t>
            </w:r>
            <w:r w:rsidRPr="00DB494A">
              <w:rPr>
                <w:spacing w:val="-6"/>
              </w:rPr>
              <w:t xml:space="preserve"> </w:t>
            </w:r>
            <w:r w:rsidRPr="00DB494A">
              <w:t>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3" w:lineRule="exact"/>
              <w:ind w:left="348"/>
            </w:pPr>
          </w:p>
        </w:tc>
      </w:tr>
    </w:tbl>
    <w:p w:rsidR="00445FD9" w:rsidRDefault="00445FD9">
      <w:pPr>
        <w:spacing w:line="238" w:lineRule="exact"/>
        <w:sectPr w:rsidR="00445FD9" w:rsidSect="00444FC5">
          <w:pgSz w:w="11910" w:h="16840"/>
          <w:pgMar w:top="1100" w:right="910" w:bottom="280" w:left="980" w:header="720" w:footer="720" w:gutter="0"/>
          <w:cols w:space="720"/>
        </w:sectPr>
      </w:pPr>
    </w:p>
    <w:p w:rsidR="00445FD9" w:rsidRDefault="00445FD9"/>
    <w:sectPr w:rsidR="00445FD9" w:rsidSect="00D02919">
      <w:pgSz w:w="11910" w:h="16840"/>
      <w:pgMar w:top="1100" w:right="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A1BF1"/>
    <w:multiLevelType w:val="hybridMultilevel"/>
    <w:tmpl w:val="FFFFFFFF"/>
    <w:lvl w:ilvl="0" w:tplc="468A9950">
      <w:numFmt w:val="bullet"/>
      <w:lvlText w:val="-"/>
      <w:lvlJc w:val="left"/>
      <w:pPr>
        <w:ind w:left="143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E4A70CA">
      <w:numFmt w:val="bullet"/>
      <w:lvlText w:val="•"/>
      <w:lvlJc w:val="left"/>
      <w:pPr>
        <w:ind w:left="550" w:hanging="144"/>
      </w:pPr>
      <w:rPr>
        <w:rFonts w:hint="default"/>
      </w:rPr>
    </w:lvl>
    <w:lvl w:ilvl="2" w:tplc="5CD6E728">
      <w:numFmt w:val="bullet"/>
      <w:lvlText w:val="•"/>
      <w:lvlJc w:val="left"/>
      <w:pPr>
        <w:ind w:left="961" w:hanging="144"/>
      </w:pPr>
      <w:rPr>
        <w:rFonts w:hint="default"/>
      </w:rPr>
    </w:lvl>
    <w:lvl w:ilvl="3" w:tplc="6A20EB46">
      <w:numFmt w:val="bullet"/>
      <w:lvlText w:val="•"/>
      <w:lvlJc w:val="left"/>
      <w:pPr>
        <w:ind w:left="1371" w:hanging="144"/>
      </w:pPr>
      <w:rPr>
        <w:rFonts w:hint="default"/>
      </w:rPr>
    </w:lvl>
    <w:lvl w:ilvl="4" w:tplc="75BC0CC6">
      <w:numFmt w:val="bullet"/>
      <w:lvlText w:val="•"/>
      <w:lvlJc w:val="left"/>
      <w:pPr>
        <w:ind w:left="1782" w:hanging="144"/>
      </w:pPr>
      <w:rPr>
        <w:rFonts w:hint="default"/>
      </w:rPr>
    </w:lvl>
    <w:lvl w:ilvl="5" w:tplc="472CC234">
      <w:numFmt w:val="bullet"/>
      <w:lvlText w:val="•"/>
      <w:lvlJc w:val="left"/>
      <w:pPr>
        <w:ind w:left="2192" w:hanging="144"/>
      </w:pPr>
      <w:rPr>
        <w:rFonts w:hint="default"/>
      </w:rPr>
    </w:lvl>
    <w:lvl w:ilvl="6" w:tplc="BFE8A25C">
      <w:numFmt w:val="bullet"/>
      <w:lvlText w:val="•"/>
      <w:lvlJc w:val="left"/>
      <w:pPr>
        <w:ind w:left="2603" w:hanging="144"/>
      </w:pPr>
      <w:rPr>
        <w:rFonts w:hint="default"/>
      </w:rPr>
    </w:lvl>
    <w:lvl w:ilvl="7" w:tplc="47562402">
      <w:numFmt w:val="bullet"/>
      <w:lvlText w:val="•"/>
      <w:lvlJc w:val="left"/>
      <w:pPr>
        <w:ind w:left="3013" w:hanging="144"/>
      </w:pPr>
      <w:rPr>
        <w:rFonts w:hint="default"/>
      </w:rPr>
    </w:lvl>
    <w:lvl w:ilvl="8" w:tplc="CDB667B4">
      <w:numFmt w:val="bullet"/>
      <w:lvlText w:val="•"/>
      <w:lvlJc w:val="left"/>
      <w:pPr>
        <w:ind w:left="3424" w:hanging="144"/>
      </w:pPr>
      <w:rPr>
        <w:rFonts w:hint="default"/>
      </w:rPr>
    </w:lvl>
  </w:abstractNum>
  <w:abstractNum w:abstractNumId="1">
    <w:nsid w:val="45FE64B8"/>
    <w:multiLevelType w:val="hybridMultilevel"/>
    <w:tmpl w:val="FFFFFFFF"/>
    <w:lvl w:ilvl="0" w:tplc="6A5A8E0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49E9C6E">
      <w:numFmt w:val="bullet"/>
      <w:lvlText w:val="•"/>
      <w:lvlJc w:val="left"/>
      <w:pPr>
        <w:ind w:left="514" w:hanging="144"/>
      </w:pPr>
      <w:rPr>
        <w:rFonts w:hint="default"/>
      </w:rPr>
    </w:lvl>
    <w:lvl w:ilvl="2" w:tplc="A7D2A782">
      <w:numFmt w:val="bullet"/>
      <w:lvlText w:val="•"/>
      <w:lvlJc w:val="left"/>
      <w:pPr>
        <w:ind w:left="929" w:hanging="144"/>
      </w:pPr>
      <w:rPr>
        <w:rFonts w:hint="default"/>
      </w:rPr>
    </w:lvl>
    <w:lvl w:ilvl="3" w:tplc="949EE09A">
      <w:numFmt w:val="bullet"/>
      <w:lvlText w:val="•"/>
      <w:lvlJc w:val="left"/>
      <w:pPr>
        <w:ind w:left="1343" w:hanging="144"/>
      </w:pPr>
      <w:rPr>
        <w:rFonts w:hint="default"/>
      </w:rPr>
    </w:lvl>
    <w:lvl w:ilvl="4" w:tplc="0C66FFA2">
      <w:numFmt w:val="bullet"/>
      <w:lvlText w:val="•"/>
      <w:lvlJc w:val="left"/>
      <w:pPr>
        <w:ind w:left="1758" w:hanging="144"/>
      </w:pPr>
      <w:rPr>
        <w:rFonts w:hint="default"/>
      </w:rPr>
    </w:lvl>
    <w:lvl w:ilvl="5" w:tplc="A53EB9E8">
      <w:numFmt w:val="bullet"/>
      <w:lvlText w:val="•"/>
      <w:lvlJc w:val="left"/>
      <w:pPr>
        <w:ind w:left="2172" w:hanging="144"/>
      </w:pPr>
      <w:rPr>
        <w:rFonts w:hint="default"/>
      </w:rPr>
    </w:lvl>
    <w:lvl w:ilvl="6" w:tplc="9B44F16E">
      <w:numFmt w:val="bullet"/>
      <w:lvlText w:val="•"/>
      <w:lvlJc w:val="left"/>
      <w:pPr>
        <w:ind w:left="2587" w:hanging="144"/>
      </w:pPr>
      <w:rPr>
        <w:rFonts w:hint="default"/>
      </w:rPr>
    </w:lvl>
    <w:lvl w:ilvl="7" w:tplc="95880E8A">
      <w:numFmt w:val="bullet"/>
      <w:lvlText w:val="•"/>
      <w:lvlJc w:val="left"/>
      <w:pPr>
        <w:ind w:left="3001" w:hanging="144"/>
      </w:pPr>
      <w:rPr>
        <w:rFonts w:hint="default"/>
      </w:rPr>
    </w:lvl>
    <w:lvl w:ilvl="8" w:tplc="0C5ED204">
      <w:numFmt w:val="bullet"/>
      <w:lvlText w:val="•"/>
      <w:lvlJc w:val="left"/>
      <w:pPr>
        <w:ind w:left="3416" w:hanging="144"/>
      </w:pPr>
      <w:rPr>
        <w:rFonts w:hint="default"/>
      </w:rPr>
    </w:lvl>
  </w:abstractNum>
  <w:abstractNum w:abstractNumId="2">
    <w:nsid w:val="47ED057E"/>
    <w:multiLevelType w:val="hybridMultilevel"/>
    <w:tmpl w:val="FFFFFFFF"/>
    <w:lvl w:ilvl="0" w:tplc="E974C50C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FC96CE1E">
      <w:numFmt w:val="bullet"/>
      <w:lvlText w:val="•"/>
      <w:lvlJc w:val="left"/>
      <w:pPr>
        <w:ind w:left="640" w:hanging="130"/>
      </w:pPr>
      <w:rPr>
        <w:rFonts w:hint="default"/>
      </w:rPr>
    </w:lvl>
    <w:lvl w:ilvl="2" w:tplc="CBEA5F5A">
      <w:numFmt w:val="bullet"/>
      <w:lvlText w:val="•"/>
      <w:lvlJc w:val="left"/>
      <w:pPr>
        <w:ind w:left="1041" w:hanging="130"/>
      </w:pPr>
      <w:rPr>
        <w:rFonts w:hint="default"/>
      </w:rPr>
    </w:lvl>
    <w:lvl w:ilvl="3" w:tplc="9A4E1FF6">
      <w:numFmt w:val="bullet"/>
      <w:lvlText w:val="•"/>
      <w:lvlJc w:val="left"/>
      <w:pPr>
        <w:ind w:left="1441" w:hanging="130"/>
      </w:pPr>
      <w:rPr>
        <w:rFonts w:hint="default"/>
      </w:rPr>
    </w:lvl>
    <w:lvl w:ilvl="4" w:tplc="95B009C8">
      <w:numFmt w:val="bullet"/>
      <w:lvlText w:val="•"/>
      <w:lvlJc w:val="left"/>
      <w:pPr>
        <w:ind w:left="1842" w:hanging="130"/>
      </w:pPr>
      <w:rPr>
        <w:rFonts w:hint="default"/>
      </w:rPr>
    </w:lvl>
    <w:lvl w:ilvl="5" w:tplc="99EA1E52">
      <w:numFmt w:val="bullet"/>
      <w:lvlText w:val="•"/>
      <w:lvlJc w:val="left"/>
      <w:pPr>
        <w:ind w:left="2242" w:hanging="130"/>
      </w:pPr>
      <w:rPr>
        <w:rFonts w:hint="default"/>
      </w:rPr>
    </w:lvl>
    <w:lvl w:ilvl="6" w:tplc="94DC21A8">
      <w:numFmt w:val="bullet"/>
      <w:lvlText w:val="•"/>
      <w:lvlJc w:val="left"/>
      <w:pPr>
        <w:ind w:left="2643" w:hanging="130"/>
      </w:pPr>
      <w:rPr>
        <w:rFonts w:hint="default"/>
      </w:rPr>
    </w:lvl>
    <w:lvl w:ilvl="7" w:tplc="A1E8E012">
      <w:numFmt w:val="bullet"/>
      <w:lvlText w:val="•"/>
      <w:lvlJc w:val="left"/>
      <w:pPr>
        <w:ind w:left="3043" w:hanging="130"/>
      </w:pPr>
      <w:rPr>
        <w:rFonts w:hint="default"/>
      </w:rPr>
    </w:lvl>
    <w:lvl w:ilvl="8" w:tplc="D6CE425E">
      <w:numFmt w:val="bullet"/>
      <w:lvlText w:val="•"/>
      <w:lvlJc w:val="left"/>
      <w:pPr>
        <w:ind w:left="3444" w:hanging="130"/>
      </w:pPr>
      <w:rPr>
        <w:rFonts w:hint="default"/>
      </w:rPr>
    </w:lvl>
  </w:abstractNum>
  <w:abstractNum w:abstractNumId="3">
    <w:nsid w:val="594F61A8"/>
    <w:multiLevelType w:val="hybridMultilevel"/>
    <w:tmpl w:val="FFFFFFFF"/>
    <w:lvl w:ilvl="0" w:tplc="5EA6970C">
      <w:numFmt w:val="bullet"/>
      <w:lvlText w:val="-"/>
      <w:lvlJc w:val="left"/>
      <w:pPr>
        <w:ind w:left="90" w:hanging="144"/>
      </w:pPr>
      <w:rPr>
        <w:rFonts w:hint="default"/>
        <w:w w:val="99"/>
      </w:rPr>
    </w:lvl>
    <w:lvl w:ilvl="1" w:tplc="234EE3EE">
      <w:numFmt w:val="bullet"/>
      <w:lvlText w:val="•"/>
      <w:lvlJc w:val="left"/>
      <w:pPr>
        <w:ind w:left="514" w:hanging="144"/>
      </w:pPr>
      <w:rPr>
        <w:rFonts w:hint="default"/>
      </w:rPr>
    </w:lvl>
    <w:lvl w:ilvl="2" w:tplc="D48489EE">
      <w:numFmt w:val="bullet"/>
      <w:lvlText w:val="•"/>
      <w:lvlJc w:val="left"/>
      <w:pPr>
        <w:ind w:left="929" w:hanging="144"/>
      </w:pPr>
      <w:rPr>
        <w:rFonts w:hint="default"/>
      </w:rPr>
    </w:lvl>
    <w:lvl w:ilvl="3" w:tplc="DE224748">
      <w:numFmt w:val="bullet"/>
      <w:lvlText w:val="•"/>
      <w:lvlJc w:val="left"/>
      <w:pPr>
        <w:ind w:left="1343" w:hanging="144"/>
      </w:pPr>
      <w:rPr>
        <w:rFonts w:hint="default"/>
      </w:rPr>
    </w:lvl>
    <w:lvl w:ilvl="4" w:tplc="00620598">
      <w:numFmt w:val="bullet"/>
      <w:lvlText w:val="•"/>
      <w:lvlJc w:val="left"/>
      <w:pPr>
        <w:ind w:left="1758" w:hanging="144"/>
      </w:pPr>
      <w:rPr>
        <w:rFonts w:hint="default"/>
      </w:rPr>
    </w:lvl>
    <w:lvl w:ilvl="5" w:tplc="FE709C6E">
      <w:numFmt w:val="bullet"/>
      <w:lvlText w:val="•"/>
      <w:lvlJc w:val="left"/>
      <w:pPr>
        <w:ind w:left="2172" w:hanging="144"/>
      </w:pPr>
      <w:rPr>
        <w:rFonts w:hint="default"/>
      </w:rPr>
    </w:lvl>
    <w:lvl w:ilvl="6" w:tplc="D460F618">
      <w:numFmt w:val="bullet"/>
      <w:lvlText w:val="•"/>
      <w:lvlJc w:val="left"/>
      <w:pPr>
        <w:ind w:left="2587" w:hanging="144"/>
      </w:pPr>
      <w:rPr>
        <w:rFonts w:hint="default"/>
      </w:rPr>
    </w:lvl>
    <w:lvl w:ilvl="7" w:tplc="BD6C728C">
      <w:numFmt w:val="bullet"/>
      <w:lvlText w:val="•"/>
      <w:lvlJc w:val="left"/>
      <w:pPr>
        <w:ind w:left="3001" w:hanging="144"/>
      </w:pPr>
      <w:rPr>
        <w:rFonts w:hint="default"/>
      </w:rPr>
    </w:lvl>
    <w:lvl w:ilvl="8" w:tplc="073E4BB0">
      <w:numFmt w:val="bullet"/>
      <w:lvlText w:val="•"/>
      <w:lvlJc w:val="left"/>
      <w:pPr>
        <w:ind w:left="3416" w:hanging="144"/>
      </w:pPr>
      <w:rPr>
        <w:rFonts w:hint="default"/>
      </w:rPr>
    </w:lvl>
  </w:abstractNum>
  <w:abstractNum w:abstractNumId="4">
    <w:nsid w:val="6BC07987"/>
    <w:multiLevelType w:val="hybridMultilevel"/>
    <w:tmpl w:val="FFFFFFFF"/>
    <w:lvl w:ilvl="0" w:tplc="FD3A32DC">
      <w:numFmt w:val="bullet"/>
      <w:lvlText w:val="-"/>
      <w:lvlJc w:val="left"/>
      <w:pPr>
        <w:ind w:left="90" w:hanging="13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DAEEB52">
      <w:numFmt w:val="bullet"/>
      <w:lvlText w:val="•"/>
      <w:lvlJc w:val="left"/>
      <w:pPr>
        <w:ind w:left="514" w:hanging="130"/>
      </w:pPr>
      <w:rPr>
        <w:rFonts w:hint="default"/>
      </w:rPr>
    </w:lvl>
    <w:lvl w:ilvl="2" w:tplc="415004CA">
      <w:numFmt w:val="bullet"/>
      <w:lvlText w:val="•"/>
      <w:lvlJc w:val="left"/>
      <w:pPr>
        <w:ind w:left="929" w:hanging="130"/>
      </w:pPr>
      <w:rPr>
        <w:rFonts w:hint="default"/>
      </w:rPr>
    </w:lvl>
    <w:lvl w:ilvl="3" w:tplc="09985346">
      <w:numFmt w:val="bullet"/>
      <w:lvlText w:val="•"/>
      <w:lvlJc w:val="left"/>
      <w:pPr>
        <w:ind w:left="1343" w:hanging="130"/>
      </w:pPr>
      <w:rPr>
        <w:rFonts w:hint="default"/>
      </w:rPr>
    </w:lvl>
    <w:lvl w:ilvl="4" w:tplc="2D64BF80">
      <w:numFmt w:val="bullet"/>
      <w:lvlText w:val="•"/>
      <w:lvlJc w:val="left"/>
      <w:pPr>
        <w:ind w:left="1758" w:hanging="130"/>
      </w:pPr>
      <w:rPr>
        <w:rFonts w:hint="default"/>
      </w:rPr>
    </w:lvl>
    <w:lvl w:ilvl="5" w:tplc="4828AB3C">
      <w:numFmt w:val="bullet"/>
      <w:lvlText w:val="•"/>
      <w:lvlJc w:val="left"/>
      <w:pPr>
        <w:ind w:left="2172" w:hanging="130"/>
      </w:pPr>
      <w:rPr>
        <w:rFonts w:hint="default"/>
      </w:rPr>
    </w:lvl>
    <w:lvl w:ilvl="6" w:tplc="A1D635DC">
      <w:numFmt w:val="bullet"/>
      <w:lvlText w:val="•"/>
      <w:lvlJc w:val="left"/>
      <w:pPr>
        <w:ind w:left="2587" w:hanging="130"/>
      </w:pPr>
      <w:rPr>
        <w:rFonts w:hint="default"/>
      </w:rPr>
    </w:lvl>
    <w:lvl w:ilvl="7" w:tplc="9E1C15A6">
      <w:numFmt w:val="bullet"/>
      <w:lvlText w:val="•"/>
      <w:lvlJc w:val="left"/>
      <w:pPr>
        <w:ind w:left="3001" w:hanging="130"/>
      </w:pPr>
      <w:rPr>
        <w:rFonts w:hint="default"/>
      </w:rPr>
    </w:lvl>
    <w:lvl w:ilvl="8" w:tplc="C57A5A74">
      <w:numFmt w:val="bullet"/>
      <w:lvlText w:val="•"/>
      <w:lvlJc w:val="left"/>
      <w:pPr>
        <w:ind w:left="3416" w:hanging="130"/>
      </w:pPr>
      <w:rPr>
        <w:rFonts w:hint="default"/>
      </w:rPr>
    </w:lvl>
  </w:abstractNum>
  <w:abstractNum w:abstractNumId="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249C2"/>
    <w:multiLevelType w:val="hybridMultilevel"/>
    <w:tmpl w:val="FFFFFFFF"/>
    <w:lvl w:ilvl="0" w:tplc="BDBA404E">
      <w:numFmt w:val="bullet"/>
      <w:lvlText w:val="-"/>
      <w:lvlJc w:val="left"/>
      <w:pPr>
        <w:ind w:left="90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84A78DA">
      <w:numFmt w:val="bullet"/>
      <w:lvlText w:val="•"/>
      <w:lvlJc w:val="left"/>
      <w:pPr>
        <w:ind w:left="514" w:hanging="144"/>
      </w:pPr>
      <w:rPr>
        <w:rFonts w:hint="default"/>
      </w:rPr>
    </w:lvl>
    <w:lvl w:ilvl="2" w:tplc="A8DA38B4">
      <w:numFmt w:val="bullet"/>
      <w:lvlText w:val="•"/>
      <w:lvlJc w:val="left"/>
      <w:pPr>
        <w:ind w:left="929" w:hanging="144"/>
      </w:pPr>
      <w:rPr>
        <w:rFonts w:hint="default"/>
      </w:rPr>
    </w:lvl>
    <w:lvl w:ilvl="3" w:tplc="E3027962">
      <w:numFmt w:val="bullet"/>
      <w:lvlText w:val="•"/>
      <w:lvlJc w:val="left"/>
      <w:pPr>
        <w:ind w:left="1343" w:hanging="144"/>
      </w:pPr>
      <w:rPr>
        <w:rFonts w:hint="default"/>
      </w:rPr>
    </w:lvl>
    <w:lvl w:ilvl="4" w:tplc="0F32728E">
      <w:numFmt w:val="bullet"/>
      <w:lvlText w:val="•"/>
      <w:lvlJc w:val="left"/>
      <w:pPr>
        <w:ind w:left="1758" w:hanging="144"/>
      </w:pPr>
      <w:rPr>
        <w:rFonts w:hint="default"/>
      </w:rPr>
    </w:lvl>
    <w:lvl w:ilvl="5" w:tplc="31120F6A">
      <w:numFmt w:val="bullet"/>
      <w:lvlText w:val="•"/>
      <w:lvlJc w:val="left"/>
      <w:pPr>
        <w:ind w:left="2172" w:hanging="144"/>
      </w:pPr>
      <w:rPr>
        <w:rFonts w:hint="default"/>
      </w:rPr>
    </w:lvl>
    <w:lvl w:ilvl="6" w:tplc="90EC538A">
      <w:numFmt w:val="bullet"/>
      <w:lvlText w:val="•"/>
      <w:lvlJc w:val="left"/>
      <w:pPr>
        <w:ind w:left="2587" w:hanging="144"/>
      </w:pPr>
      <w:rPr>
        <w:rFonts w:hint="default"/>
      </w:rPr>
    </w:lvl>
    <w:lvl w:ilvl="7" w:tplc="520E5B70">
      <w:numFmt w:val="bullet"/>
      <w:lvlText w:val="•"/>
      <w:lvlJc w:val="left"/>
      <w:pPr>
        <w:ind w:left="3001" w:hanging="144"/>
      </w:pPr>
      <w:rPr>
        <w:rFonts w:hint="default"/>
      </w:rPr>
    </w:lvl>
    <w:lvl w:ilvl="8" w:tplc="6BC26F34">
      <w:numFmt w:val="bullet"/>
      <w:lvlText w:val="•"/>
      <w:lvlJc w:val="left"/>
      <w:pPr>
        <w:ind w:left="3416" w:hanging="144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919"/>
    <w:rsid w:val="000E51EF"/>
    <w:rsid w:val="001069CA"/>
    <w:rsid w:val="00143F8B"/>
    <w:rsid w:val="00147015"/>
    <w:rsid w:val="001D024D"/>
    <w:rsid w:val="00276503"/>
    <w:rsid w:val="0029732F"/>
    <w:rsid w:val="002A4797"/>
    <w:rsid w:val="00350171"/>
    <w:rsid w:val="00356361"/>
    <w:rsid w:val="00377930"/>
    <w:rsid w:val="0038167B"/>
    <w:rsid w:val="00402E0A"/>
    <w:rsid w:val="004213E6"/>
    <w:rsid w:val="00444FC5"/>
    <w:rsid w:val="00445FD9"/>
    <w:rsid w:val="00463A5B"/>
    <w:rsid w:val="00487D0B"/>
    <w:rsid w:val="004E39BD"/>
    <w:rsid w:val="005E1FFA"/>
    <w:rsid w:val="007261AD"/>
    <w:rsid w:val="007E65B5"/>
    <w:rsid w:val="00901BA9"/>
    <w:rsid w:val="0091150B"/>
    <w:rsid w:val="009641D0"/>
    <w:rsid w:val="00A37D08"/>
    <w:rsid w:val="00A93598"/>
    <w:rsid w:val="00BC1F5B"/>
    <w:rsid w:val="00C8459E"/>
    <w:rsid w:val="00CA592E"/>
    <w:rsid w:val="00CE0116"/>
    <w:rsid w:val="00D02919"/>
    <w:rsid w:val="00DB0086"/>
    <w:rsid w:val="00DB494A"/>
    <w:rsid w:val="00DC63DA"/>
    <w:rsid w:val="00E14D43"/>
    <w:rsid w:val="00E45955"/>
    <w:rsid w:val="00F013E4"/>
    <w:rsid w:val="00FF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02919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3F8B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D02919"/>
  </w:style>
  <w:style w:type="paragraph" w:customStyle="1" w:styleId="TableParagraph">
    <w:name w:val="Table Paragraph"/>
    <w:basedOn w:val="Normal"/>
    <w:uiPriority w:val="99"/>
    <w:rsid w:val="00D02919"/>
    <w:pPr>
      <w:spacing w:line="244" w:lineRule="exact"/>
    </w:pPr>
  </w:style>
  <w:style w:type="character" w:customStyle="1" w:styleId="CharAttribute484">
    <w:name w:val="CharAttribute484"/>
    <w:uiPriority w:val="99"/>
    <w:rsid w:val="00901BA9"/>
    <w:rPr>
      <w:rFonts w:ascii="Times New Roman" w:eastAsia="Times New Roman" w:cs="Times New Roman"/>
      <w:i/>
      <w:iCs/>
      <w:sz w:val="28"/>
      <w:szCs w:val="28"/>
    </w:rPr>
  </w:style>
  <w:style w:type="paragraph" w:customStyle="1" w:styleId="ParaAttribute16">
    <w:name w:val="ParaAttribute16"/>
    <w:uiPriority w:val="99"/>
    <w:rsid w:val="00901BA9"/>
    <w:pPr>
      <w:ind w:left="108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a">
    <w:name w:val="Без интервала"/>
    <w:link w:val="a0"/>
    <w:uiPriority w:val="99"/>
    <w:rsid w:val="00901BA9"/>
    <w:pPr>
      <w:widowControl w:val="0"/>
      <w:wordWrap w:val="0"/>
      <w:autoSpaceDE w:val="0"/>
      <w:autoSpaceDN w:val="0"/>
      <w:jc w:val="both"/>
    </w:pPr>
    <w:rPr>
      <w:rFonts w:ascii="Batang" w:eastAsia="Batang" w:cs="Batang"/>
      <w:kern w:val="2"/>
      <w:lang w:val="en-US" w:eastAsia="ko-KR"/>
    </w:rPr>
  </w:style>
  <w:style w:type="character" w:customStyle="1" w:styleId="a0">
    <w:name w:val="Без интервала Знак"/>
    <w:link w:val="a"/>
    <w:uiPriority w:val="99"/>
    <w:locked/>
    <w:rsid w:val="00901BA9"/>
    <w:rPr>
      <w:rFonts w:ascii="Batang" w:eastAsia="Batang" w:cs="Batang"/>
      <w:kern w:val="2"/>
      <w:sz w:val="22"/>
      <w:szCs w:val="22"/>
      <w:lang w:val="en-US" w:eastAsia="ko-KR"/>
    </w:rPr>
  </w:style>
  <w:style w:type="character" w:customStyle="1" w:styleId="CharAttribute3">
    <w:name w:val="CharAttribute3"/>
    <w:uiPriority w:val="99"/>
    <w:rsid w:val="00901BA9"/>
    <w:rPr>
      <w:rFonts w:ascii="Times New Roman" w:eastAsia="Batang" w:hAnsi="Batang" w:cs="Times New Roman"/>
      <w:sz w:val="28"/>
      <w:szCs w:val="28"/>
    </w:rPr>
  </w:style>
  <w:style w:type="paragraph" w:customStyle="1" w:styleId="ParaAttribute10">
    <w:name w:val="ParaAttribute10"/>
    <w:uiPriority w:val="99"/>
    <w:rsid w:val="00901BA9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501">
    <w:name w:val="CharAttribute501"/>
    <w:uiPriority w:val="99"/>
    <w:rsid w:val="00901BA9"/>
    <w:rPr>
      <w:rFonts w:ascii="Times New Roman" w:eastAsia="Times New Roman" w:cs="Times New Roman"/>
      <w:i/>
      <w:iCs/>
      <w:sz w:val="28"/>
      <w:szCs w:val="28"/>
      <w:u w:val="single"/>
    </w:rPr>
  </w:style>
  <w:style w:type="paragraph" w:customStyle="1" w:styleId="Default">
    <w:name w:val="Default"/>
    <w:uiPriority w:val="99"/>
    <w:rsid w:val="00147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2402</Words>
  <Characters>13696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Windows User</dc:creator>
  <cp:keywords/>
  <dc:description/>
  <cp:lastModifiedBy>1</cp:lastModifiedBy>
  <cp:revision>2</cp:revision>
  <dcterms:created xsi:type="dcterms:W3CDTF">2023-10-14T03:27:00Z</dcterms:created>
  <dcterms:modified xsi:type="dcterms:W3CDTF">2023-10-14T03:27:00Z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